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966B" w14:textId="0B04DC62" w:rsidR="000E2BD0" w:rsidRPr="000E2BD0" w:rsidRDefault="000E2BD0" w:rsidP="000E2BD0">
      <w:pPr>
        <w:rPr>
          <w:rFonts w:ascii="Arial" w:hAnsi="Arial" w:cs="Arial"/>
          <w:b/>
          <w:bCs/>
          <w:sz w:val="24"/>
          <w:szCs w:val="24"/>
        </w:rPr>
      </w:pPr>
      <w:r w:rsidRPr="000E2BD0">
        <w:rPr>
          <w:rFonts w:ascii="Arial" w:hAnsi="Arial" w:cs="Arial"/>
          <w:b/>
          <w:bCs/>
          <w:sz w:val="24"/>
          <w:szCs w:val="24"/>
        </w:rPr>
        <w:t xml:space="preserve">Zápis z </w:t>
      </w:r>
      <w:r w:rsidR="007200B7">
        <w:rPr>
          <w:rFonts w:ascii="Arial" w:hAnsi="Arial" w:cs="Arial"/>
          <w:b/>
          <w:bCs/>
          <w:sz w:val="24"/>
          <w:szCs w:val="24"/>
        </w:rPr>
        <w:t>6</w:t>
      </w:r>
      <w:r w:rsidRPr="000E2BD0">
        <w:rPr>
          <w:rFonts w:ascii="Arial" w:hAnsi="Arial" w:cs="Arial"/>
          <w:b/>
          <w:bCs/>
          <w:sz w:val="24"/>
          <w:szCs w:val="24"/>
        </w:rPr>
        <w:t xml:space="preserve">/23 veřejného zasedání zastupitelstva obce, konaného dne </w:t>
      </w:r>
      <w:r w:rsidR="006B0110">
        <w:rPr>
          <w:rFonts w:ascii="Arial" w:hAnsi="Arial" w:cs="Arial"/>
          <w:b/>
          <w:bCs/>
          <w:sz w:val="24"/>
          <w:szCs w:val="24"/>
        </w:rPr>
        <w:t>2</w:t>
      </w:r>
      <w:r w:rsidR="00BC2F93">
        <w:rPr>
          <w:rFonts w:ascii="Arial" w:hAnsi="Arial" w:cs="Arial"/>
          <w:b/>
          <w:bCs/>
          <w:sz w:val="24"/>
          <w:szCs w:val="24"/>
        </w:rPr>
        <w:t>8</w:t>
      </w:r>
      <w:r w:rsidR="00F73289">
        <w:rPr>
          <w:rFonts w:ascii="Arial" w:hAnsi="Arial" w:cs="Arial"/>
          <w:b/>
          <w:bCs/>
          <w:sz w:val="24"/>
          <w:szCs w:val="24"/>
        </w:rPr>
        <w:t>.0</w:t>
      </w:r>
      <w:r w:rsidR="00BC2F93">
        <w:rPr>
          <w:rFonts w:ascii="Arial" w:hAnsi="Arial" w:cs="Arial"/>
          <w:b/>
          <w:bCs/>
          <w:sz w:val="24"/>
          <w:szCs w:val="24"/>
        </w:rPr>
        <w:t>9</w:t>
      </w:r>
      <w:r w:rsidRPr="000E2BD0">
        <w:rPr>
          <w:rFonts w:ascii="Arial" w:hAnsi="Arial" w:cs="Arial"/>
          <w:b/>
          <w:bCs/>
          <w:sz w:val="24"/>
          <w:szCs w:val="24"/>
        </w:rPr>
        <w:t>.2023 v 19.00 hodin na OÚ Bačice.</w:t>
      </w:r>
    </w:p>
    <w:p w14:paraId="4F2740F1" w14:textId="77777777" w:rsidR="000E2BD0" w:rsidRPr="000E2BD0" w:rsidRDefault="000E2BD0" w:rsidP="000E2BD0">
      <w:pPr>
        <w:rPr>
          <w:rFonts w:ascii="Arial" w:hAnsi="Arial" w:cs="Arial"/>
          <w:b/>
          <w:bCs/>
          <w:sz w:val="24"/>
          <w:szCs w:val="24"/>
        </w:rPr>
      </w:pPr>
    </w:p>
    <w:p w14:paraId="2FF32EA0" w14:textId="77777777" w:rsidR="000E2BD0" w:rsidRDefault="000E2BD0" w:rsidP="000E2BD0">
      <w:pPr>
        <w:rPr>
          <w:rFonts w:ascii="Arial" w:hAnsi="Arial" w:cs="Arial"/>
          <w:b/>
          <w:bCs/>
          <w:sz w:val="24"/>
          <w:szCs w:val="24"/>
        </w:rPr>
      </w:pPr>
      <w:r w:rsidRPr="000E2BD0">
        <w:rPr>
          <w:rFonts w:ascii="Arial" w:hAnsi="Arial" w:cs="Arial"/>
          <w:b/>
          <w:bCs/>
          <w:sz w:val="24"/>
          <w:szCs w:val="24"/>
        </w:rPr>
        <w:t>Program:</w:t>
      </w:r>
    </w:p>
    <w:p w14:paraId="09CFFA81" w14:textId="77777777" w:rsidR="00BC2F93" w:rsidRPr="000E2BD0" w:rsidRDefault="00BC2F93" w:rsidP="000E2BD0">
      <w:pPr>
        <w:rPr>
          <w:rFonts w:ascii="Arial" w:hAnsi="Arial" w:cs="Arial"/>
          <w:b/>
          <w:bCs/>
          <w:sz w:val="24"/>
          <w:szCs w:val="24"/>
        </w:rPr>
      </w:pPr>
    </w:p>
    <w:p w14:paraId="2BCC73C2" w14:textId="77777777" w:rsidR="00BC2F93" w:rsidRPr="00BC2F93" w:rsidRDefault="00BC2F93" w:rsidP="00BC2F93">
      <w:pPr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C2F93">
        <w:rPr>
          <w:rFonts w:ascii="Arial" w:hAnsi="Arial" w:cs="Arial"/>
          <w:color w:val="000000"/>
          <w:sz w:val="24"/>
          <w:szCs w:val="24"/>
        </w:rPr>
        <w:t>Schválení programu, ustanovení zapisovatele a ověřovatelů zápisu</w:t>
      </w:r>
    </w:p>
    <w:p w14:paraId="5D81A42E" w14:textId="77777777" w:rsidR="00BC2F93" w:rsidRPr="00BC2F93" w:rsidRDefault="00BC2F93" w:rsidP="00BC2F93">
      <w:pPr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C2F93">
        <w:rPr>
          <w:rFonts w:ascii="Arial" w:hAnsi="Arial" w:cs="Arial"/>
          <w:color w:val="000000"/>
          <w:sz w:val="24"/>
          <w:szCs w:val="24"/>
        </w:rPr>
        <w:t xml:space="preserve">Akce Výstavba malých fotovoltaických elektráren v k. </w:t>
      </w:r>
      <w:proofErr w:type="spellStart"/>
      <w:r w:rsidRPr="00BC2F93">
        <w:rPr>
          <w:rFonts w:ascii="Arial" w:hAnsi="Arial" w:cs="Arial"/>
          <w:color w:val="000000"/>
          <w:sz w:val="24"/>
          <w:szCs w:val="24"/>
        </w:rPr>
        <w:t>ú.</w:t>
      </w:r>
      <w:proofErr w:type="spellEnd"/>
      <w:r w:rsidRPr="00BC2F93">
        <w:rPr>
          <w:rFonts w:ascii="Arial" w:hAnsi="Arial" w:cs="Arial"/>
          <w:color w:val="000000"/>
          <w:sz w:val="24"/>
          <w:szCs w:val="24"/>
        </w:rPr>
        <w:t xml:space="preserve"> Bačice </w:t>
      </w:r>
    </w:p>
    <w:p w14:paraId="51845638" w14:textId="77777777" w:rsidR="00BC2F93" w:rsidRPr="00BC2F93" w:rsidRDefault="00BC2F93" w:rsidP="00BC2F93">
      <w:pPr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C2F93">
        <w:rPr>
          <w:rFonts w:ascii="Arial" w:hAnsi="Arial" w:cs="Arial"/>
          <w:color w:val="000000"/>
          <w:sz w:val="24"/>
          <w:szCs w:val="24"/>
        </w:rPr>
        <w:t>Projednání a schválení darovací smlouvy pro Potraviny MI – udržení provozu místní prodejny</w:t>
      </w:r>
    </w:p>
    <w:p w14:paraId="5CEC968E" w14:textId="77777777" w:rsidR="00BC2F93" w:rsidRPr="00BC2F93" w:rsidRDefault="00BC2F93" w:rsidP="00BC2F93">
      <w:pPr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C2F93">
        <w:rPr>
          <w:rFonts w:ascii="Arial" w:hAnsi="Arial" w:cs="Arial"/>
          <w:color w:val="000000"/>
          <w:sz w:val="24"/>
          <w:szCs w:val="24"/>
        </w:rPr>
        <w:t>Organizace akce Setkání jubilantů</w:t>
      </w:r>
    </w:p>
    <w:p w14:paraId="7B58BB38" w14:textId="77777777" w:rsidR="00BC2F93" w:rsidRPr="00BC2F93" w:rsidRDefault="00BC2F93" w:rsidP="00BC2F93">
      <w:pPr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C2F93">
        <w:rPr>
          <w:rFonts w:ascii="Arial" w:hAnsi="Arial" w:cs="Arial"/>
          <w:color w:val="000000"/>
          <w:sz w:val="24"/>
          <w:szCs w:val="24"/>
        </w:rPr>
        <w:t>Různé</w:t>
      </w:r>
    </w:p>
    <w:p w14:paraId="1A4A08D0" w14:textId="3E02CD26" w:rsidR="000E2BD0" w:rsidRDefault="000E2BD0" w:rsidP="000E2BD0">
      <w:pPr>
        <w:rPr>
          <w:rFonts w:ascii="Arial" w:hAnsi="Arial" w:cs="Arial"/>
          <w:sz w:val="24"/>
          <w:szCs w:val="24"/>
        </w:rPr>
      </w:pPr>
    </w:p>
    <w:p w14:paraId="762F93A3" w14:textId="77777777" w:rsidR="00BC2F93" w:rsidRPr="006B0110" w:rsidRDefault="00BC2F93" w:rsidP="000E2BD0">
      <w:pPr>
        <w:rPr>
          <w:rFonts w:ascii="Arial" w:hAnsi="Arial" w:cs="Arial"/>
          <w:sz w:val="24"/>
          <w:szCs w:val="24"/>
        </w:rPr>
      </w:pPr>
    </w:p>
    <w:p w14:paraId="2540CD1C" w14:textId="12565790" w:rsidR="000E2BD0" w:rsidRPr="006B0110" w:rsidRDefault="000E2BD0" w:rsidP="000E2BD0">
      <w:pPr>
        <w:rPr>
          <w:rFonts w:ascii="Arial" w:hAnsi="Arial" w:cs="Arial"/>
          <w:sz w:val="24"/>
          <w:szCs w:val="24"/>
        </w:rPr>
      </w:pPr>
      <w:r w:rsidRPr="006B0110">
        <w:rPr>
          <w:rFonts w:ascii="Arial" w:hAnsi="Arial" w:cs="Arial"/>
          <w:b/>
          <w:bCs/>
          <w:sz w:val="24"/>
          <w:szCs w:val="24"/>
        </w:rPr>
        <w:t>Přítomni:</w:t>
      </w:r>
      <w:r w:rsidRPr="006B0110">
        <w:rPr>
          <w:rFonts w:ascii="Arial" w:hAnsi="Arial" w:cs="Arial"/>
          <w:sz w:val="24"/>
          <w:szCs w:val="24"/>
        </w:rPr>
        <w:t xml:space="preserve"> </w:t>
      </w:r>
      <w:bookmarkStart w:id="0" w:name="_Hlk137465442"/>
      <w:r w:rsidRPr="006B0110">
        <w:rPr>
          <w:rFonts w:ascii="Arial" w:hAnsi="Arial" w:cs="Arial"/>
          <w:sz w:val="24"/>
          <w:szCs w:val="24"/>
        </w:rPr>
        <w:t xml:space="preserve">Ing. Denisa </w:t>
      </w:r>
      <w:proofErr w:type="spellStart"/>
      <w:r w:rsidRPr="006B0110">
        <w:rPr>
          <w:rFonts w:ascii="Arial" w:hAnsi="Arial" w:cs="Arial"/>
          <w:sz w:val="24"/>
          <w:szCs w:val="24"/>
        </w:rPr>
        <w:t>Noiles</w:t>
      </w:r>
      <w:proofErr w:type="spellEnd"/>
      <w:r w:rsidRPr="006B0110">
        <w:rPr>
          <w:rFonts w:ascii="Arial" w:hAnsi="Arial" w:cs="Arial"/>
          <w:sz w:val="24"/>
          <w:szCs w:val="24"/>
        </w:rPr>
        <w:t xml:space="preserve">, </w:t>
      </w:r>
      <w:bookmarkStart w:id="1" w:name="_Hlk147409117"/>
      <w:r w:rsidRPr="006B0110">
        <w:rPr>
          <w:rFonts w:ascii="Arial" w:hAnsi="Arial" w:cs="Arial"/>
          <w:sz w:val="24"/>
          <w:szCs w:val="24"/>
        </w:rPr>
        <w:t>Ing. Bohumír Hutař</w:t>
      </w:r>
      <w:bookmarkEnd w:id="1"/>
      <w:r w:rsidRPr="006B0110">
        <w:rPr>
          <w:rFonts w:ascii="Arial" w:hAnsi="Arial" w:cs="Arial"/>
          <w:sz w:val="24"/>
          <w:szCs w:val="24"/>
        </w:rPr>
        <w:t>, Bc. Iveta Fukalová, Jan Mezírek,</w:t>
      </w:r>
      <w:r w:rsidR="007200B7">
        <w:rPr>
          <w:rFonts w:ascii="Arial" w:hAnsi="Arial" w:cs="Arial"/>
          <w:sz w:val="24"/>
          <w:szCs w:val="24"/>
        </w:rPr>
        <w:t xml:space="preserve"> </w:t>
      </w:r>
      <w:r w:rsidRPr="006B0110">
        <w:rPr>
          <w:rFonts w:ascii="Arial" w:hAnsi="Arial" w:cs="Arial"/>
          <w:sz w:val="24"/>
          <w:szCs w:val="24"/>
        </w:rPr>
        <w:t xml:space="preserve">Nikol </w:t>
      </w:r>
      <w:proofErr w:type="spellStart"/>
      <w:r w:rsidRPr="006B0110">
        <w:rPr>
          <w:rFonts w:ascii="Arial" w:hAnsi="Arial" w:cs="Arial"/>
          <w:sz w:val="24"/>
          <w:szCs w:val="24"/>
        </w:rPr>
        <w:t>Šúteriková</w:t>
      </w:r>
      <w:proofErr w:type="spellEnd"/>
    </w:p>
    <w:bookmarkEnd w:id="0"/>
    <w:p w14:paraId="7F60B6DE" w14:textId="708EDE83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b/>
          <w:bCs/>
          <w:sz w:val="24"/>
          <w:szCs w:val="24"/>
        </w:rPr>
        <w:t>Omluveni:</w:t>
      </w:r>
      <w:r w:rsidRPr="000E2BD0">
        <w:rPr>
          <w:rFonts w:ascii="Arial" w:hAnsi="Arial" w:cs="Arial"/>
          <w:sz w:val="24"/>
          <w:szCs w:val="24"/>
        </w:rPr>
        <w:t xml:space="preserve"> </w:t>
      </w:r>
      <w:r w:rsidR="00BC2F93" w:rsidRPr="00BC2F93">
        <w:rPr>
          <w:rFonts w:ascii="Arial" w:hAnsi="Arial" w:cs="Arial"/>
          <w:sz w:val="24"/>
          <w:szCs w:val="24"/>
        </w:rPr>
        <w:t xml:space="preserve">Darina </w:t>
      </w:r>
      <w:proofErr w:type="spellStart"/>
      <w:r w:rsidR="00BC2F93" w:rsidRPr="00BC2F93">
        <w:rPr>
          <w:rFonts w:ascii="Arial" w:hAnsi="Arial" w:cs="Arial"/>
          <w:sz w:val="24"/>
          <w:szCs w:val="24"/>
        </w:rPr>
        <w:t>Padělková</w:t>
      </w:r>
      <w:proofErr w:type="spellEnd"/>
      <w:r w:rsidR="00BC2F93">
        <w:rPr>
          <w:rFonts w:ascii="Arial" w:hAnsi="Arial" w:cs="Arial"/>
          <w:sz w:val="24"/>
          <w:szCs w:val="24"/>
        </w:rPr>
        <w:t xml:space="preserve">, </w:t>
      </w:r>
      <w:r w:rsidR="006B0110" w:rsidRPr="006B0110">
        <w:rPr>
          <w:rFonts w:ascii="Arial" w:hAnsi="Arial" w:cs="Arial"/>
          <w:sz w:val="24"/>
          <w:szCs w:val="24"/>
        </w:rPr>
        <w:t>Ondřej Vašíček</w:t>
      </w:r>
    </w:p>
    <w:p w14:paraId="096FF8D4" w14:textId="37274891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b/>
          <w:bCs/>
          <w:sz w:val="24"/>
          <w:szCs w:val="24"/>
        </w:rPr>
        <w:t>Hosté:</w:t>
      </w:r>
      <w:r w:rsidRPr="000E2BD0">
        <w:rPr>
          <w:rFonts w:ascii="Arial" w:hAnsi="Arial" w:cs="Arial"/>
          <w:sz w:val="24"/>
          <w:szCs w:val="24"/>
        </w:rPr>
        <w:t xml:space="preserve"> </w:t>
      </w:r>
      <w:r w:rsidR="00E7338D">
        <w:rPr>
          <w:rFonts w:ascii="Arial" w:hAnsi="Arial" w:cs="Arial"/>
          <w:sz w:val="24"/>
          <w:szCs w:val="24"/>
        </w:rPr>
        <w:t>---</w:t>
      </w:r>
    </w:p>
    <w:p w14:paraId="27A99C8E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p w14:paraId="30E7CEA0" w14:textId="4A2086F1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 xml:space="preserve">1) Starostka Ing. Denisa </w:t>
      </w:r>
      <w:proofErr w:type="spellStart"/>
      <w:r w:rsidRPr="000E2BD0">
        <w:rPr>
          <w:rFonts w:ascii="Arial" w:hAnsi="Arial" w:cs="Arial"/>
          <w:sz w:val="24"/>
          <w:szCs w:val="24"/>
        </w:rPr>
        <w:t>Noiles</w:t>
      </w:r>
      <w:proofErr w:type="spellEnd"/>
      <w:r w:rsidRPr="000E2BD0">
        <w:rPr>
          <w:rFonts w:ascii="Arial" w:hAnsi="Arial" w:cs="Arial"/>
          <w:sz w:val="24"/>
          <w:szCs w:val="24"/>
        </w:rPr>
        <w:t xml:space="preserve"> seznámila zastupitele s program</w:t>
      </w:r>
      <w:r w:rsidR="006B0110">
        <w:rPr>
          <w:rFonts w:ascii="Arial" w:hAnsi="Arial" w:cs="Arial"/>
          <w:sz w:val="24"/>
          <w:szCs w:val="24"/>
        </w:rPr>
        <w:t>em</w:t>
      </w:r>
      <w:r w:rsidRPr="000E2BD0">
        <w:rPr>
          <w:rFonts w:ascii="Arial" w:hAnsi="Arial" w:cs="Arial"/>
          <w:sz w:val="24"/>
          <w:szCs w:val="24"/>
        </w:rPr>
        <w:t xml:space="preserve"> zasedání zastupitelstva obce č. </w:t>
      </w:r>
      <w:r w:rsidR="00BC2F93">
        <w:rPr>
          <w:rFonts w:ascii="Arial" w:hAnsi="Arial" w:cs="Arial"/>
          <w:sz w:val="24"/>
          <w:szCs w:val="24"/>
        </w:rPr>
        <w:t>6</w:t>
      </w:r>
      <w:r w:rsidRPr="000E2BD0">
        <w:rPr>
          <w:rFonts w:ascii="Arial" w:hAnsi="Arial" w:cs="Arial"/>
          <w:sz w:val="24"/>
          <w:szCs w:val="24"/>
        </w:rPr>
        <w:t>/23.</w:t>
      </w:r>
    </w:p>
    <w:p w14:paraId="47EE9E33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p w14:paraId="2837EEB5" w14:textId="79499178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 xml:space="preserve">Starostka Ing. Denisa </w:t>
      </w:r>
      <w:proofErr w:type="spellStart"/>
      <w:r w:rsidRPr="000E2BD0">
        <w:rPr>
          <w:rFonts w:ascii="Arial" w:hAnsi="Arial" w:cs="Arial"/>
          <w:sz w:val="24"/>
          <w:szCs w:val="24"/>
        </w:rPr>
        <w:t>Noiles</w:t>
      </w:r>
      <w:proofErr w:type="spellEnd"/>
      <w:r w:rsidRPr="000E2BD0">
        <w:rPr>
          <w:rFonts w:ascii="Arial" w:hAnsi="Arial" w:cs="Arial"/>
          <w:sz w:val="24"/>
          <w:szCs w:val="24"/>
        </w:rPr>
        <w:t xml:space="preserve"> navrhla jako zapisovatel</w:t>
      </w:r>
      <w:r w:rsidR="00BC2F93">
        <w:rPr>
          <w:rFonts w:ascii="Arial" w:hAnsi="Arial" w:cs="Arial"/>
          <w:sz w:val="24"/>
          <w:szCs w:val="24"/>
        </w:rPr>
        <w:t xml:space="preserve">e </w:t>
      </w:r>
      <w:r w:rsidR="00BC2F93" w:rsidRPr="006B0110">
        <w:rPr>
          <w:rFonts w:ascii="Arial" w:hAnsi="Arial" w:cs="Arial"/>
          <w:sz w:val="24"/>
          <w:szCs w:val="24"/>
        </w:rPr>
        <w:t>Ing. Bohumír</w:t>
      </w:r>
      <w:r w:rsidR="00BC2F9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C2F93" w:rsidRPr="006B0110">
        <w:rPr>
          <w:rFonts w:ascii="Arial" w:hAnsi="Arial" w:cs="Arial"/>
          <w:sz w:val="24"/>
          <w:szCs w:val="24"/>
        </w:rPr>
        <w:t>Hutař</w:t>
      </w:r>
      <w:r w:rsidR="00BC2F93">
        <w:rPr>
          <w:rFonts w:ascii="Arial" w:hAnsi="Arial" w:cs="Arial"/>
          <w:sz w:val="24"/>
          <w:szCs w:val="24"/>
        </w:rPr>
        <w:t>e</w:t>
      </w:r>
      <w:proofErr w:type="spellEnd"/>
      <w:r w:rsidR="00BC2F93" w:rsidRPr="000E2BD0">
        <w:rPr>
          <w:rFonts w:ascii="Arial" w:hAnsi="Arial" w:cs="Arial"/>
          <w:sz w:val="24"/>
          <w:szCs w:val="24"/>
        </w:rPr>
        <w:t xml:space="preserve"> </w:t>
      </w:r>
      <w:r w:rsidRPr="000E2BD0">
        <w:rPr>
          <w:rFonts w:ascii="Arial" w:hAnsi="Arial" w:cs="Arial"/>
          <w:sz w:val="24"/>
          <w:szCs w:val="24"/>
        </w:rPr>
        <w:t>a jako ověřovatele zápisu</w:t>
      </w:r>
      <w:r w:rsidR="006B0110">
        <w:rPr>
          <w:rFonts w:ascii="Arial" w:hAnsi="Arial" w:cs="Arial"/>
          <w:sz w:val="24"/>
          <w:szCs w:val="24"/>
        </w:rPr>
        <w:t xml:space="preserve"> Jana Mezírka</w:t>
      </w:r>
      <w:r w:rsidR="00BC2F93">
        <w:rPr>
          <w:rFonts w:ascii="Arial" w:hAnsi="Arial" w:cs="Arial"/>
          <w:sz w:val="24"/>
          <w:szCs w:val="24"/>
        </w:rPr>
        <w:t xml:space="preserve"> a </w:t>
      </w:r>
      <w:r w:rsidR="00BC2F93" w:rsidRPr="00BC2F93">
        <w:rPr>
          <w:rFonts w:ascii="Arial" w:hAnsi="Arial" w:cs="Arial"/>
          <w:sz w:val="24"/>
          <w:szCs w:val="24"/>
        </w:rPr>
        <w:t xml:space="preserve">Nikol </w:t>
      </w:r>
      <w:proofErr w:type="spellStart"/>
      <w:r w:rsidR="00BC2F93" w:rsidRPr="00BC2F93">
        <w:rPr>
          <w:rFonts w:ascii="Arial" w:hAnsi="Arial" w:cs="Arial"/>
          <w:sz w:val="24"/>
          <w:szCs w:val="24"/>
        </w:rPr>
        <w:t>Šúterikov</w:t>
      </w:r>
      <w:r w:rsidR="00BC2F93">
        <w:rPr>
          <w:rFonts w:ascii="Arial" w:hAnsi="Arial" w:cs="Arial"/>
          <w:sz w:val="24"/>
          <w:szCs w:val="24"/>
        </w:rPr>
        <w:t>ou</w:t>
      </w:r>
      <w:proofErr w:type="spellEnd"/>
      <w:r w:rsidR="00BC2F93">
        <w:rPr>
          <w:rFonts w:ascii="Arial" w:hAnsi="Arial" w:cs="Arial"/>
          <w:sz w:val="24"/>
          <w:szCs w:val="24"/>
        </w:rPr>
        <w:t>.</w:t>
      </w:r>
    </w:p>
    <w:p w14:paraId="04CD69FA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p w14:paraId="57675597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 xml:space="preserve">Starostka Ing. Denisa </w:t>
      </w:r>
      <w:proofErr w:type="spellStart"/>
      <w:r w:rsidRPr="000E2BD0">
        <w:rPr>
          <w:rFonts w:ascii="Arial" w:hAnsi="Arial" w:cs="Arial"/>
          <w:sz w:val="24"/>
          <w:szCs w:val="24"/>
        </w:rPr>
        <w:t>Noiles</w:t>
      </w:r>
      <w:proofErr w:type="spellEnd"/>
      <w:r w:rsidRPr="000E2BD0">
        <w:rPr>
          <w:rFonts w:ascii="Arial" w:hAnsi="Arial" w:cs="Arial"/>
          <w:sz w:val="24"/>
          <w:szCs w:val="24"/>
        </w:rPr>
        <w:t xml:space="preserve"> informovala, že zápis z posledního zasedání zastupitelstva byl řádně ověřen, vyvěšen na úřední desce a je přítomným k dispozici k nahlédnutí.</w:t>
      </w:r>
    </w:p>
    <w:p w14:paraId="324B5D6B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p w14:paraId="41D3791E" w14:textId="44182450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bookmarkStart w:id="2" w:name="_Hlk147409508"/>
      <w:r w:rsidRPr="00BF09BA">
        <w:rPr>
          <w:rFonts w:ascii="Arial" w:hAnsi="Arial" w:cs="Arial"/>
          <w:b/>
          <w:bCs/>
          <w:sz w:val="24"/>
          <w:szCs w:val="24"/>
        </w:rPr>
        <w:t>Hlasování:</w:t>
      </w:r>
      <w:r w:rsidR="00F73289" w:rsidRPr="00BF09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C2E19F" w14:textId="66044F06" w:rsidR="006B0110" w:rsidRPr="006B0110" w:rsidRDefault="000E2BD0" w:rsidP="006B011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>Pro:</w:t>
      </w:r>
      <w:r w:rsidR="006B0110">
        <w:rPr>
          <w:rFonts w:ascii="Arial" w:hAnsi="Arial" w:cs="Arial"/>
          <w:sz w:val="24"/>
          <w:szCs w:val="24"/>
        </w:rPr>
        <w:t xml:space="preserve"> </w:t>
      </w:r>
      <w:r w:rsidR="00BC2F93">
        <w:rPr>
          <w:rFonts w:ascii="Arial" w:hAnsi="Arial" w:cs="Arial"/>
          <w:sz w:val="24"/>
          <w:szCs w:val="24"/>
        </w:rPr>
        <w:t>5</w:t>
      </w:r>
      <w:r w:rsidRPr="000E2BD0">
        <w:rPr>
          <w:rFonts w:ascii="Arial" w:hAnsi="Arial" w:cs="Arial"/>
          <w:sz w:val="24"/>
          <w:szCs w:val="24"/>
        </w:rPr>
        <w:t xml:space="preserve"> –</w:t>
      </w:r>
      <w:r w:rsidR="006B0110">
        <w:rPr>
          <w:rFonts w:ascii="Arial" w:hAnsi="Arial" w:cs="Arial"/>
          <w:sz w:val="24"/>
          <w:szCs w:val="24"/>
        </w:rPr>
        <w:t xml:space="preserve"> </w:t>
      </w:r>
      <w:r w:rsidR="006B0110" w:rsidRPr="006B0110">
        <w:rPr>
          <w:rFonts w:ascii="Arial" w:hAnsi="Arial" w:cs="Arial"/>
          <w:sz w:val="24"/>
          <w:szCs w:val="24"/>
        </w:rPr>
        <w:t xml:space="preserve">Ing. Denisa </w:t>
      </w:r>
      <w:proofErr w:type="spellStart"/>
      <w:r w:rsidR="006B0110" w:rsidRPr="006B0110">
        <w:rPr>
          <w:rFonts w:ascii="Arial" w:hAnsi="Arial" w:cs="Arial"/>
          <w:sz w:val="24"/>
          <w:szCs w:val="24"/>
        </w:rPr>
        <w:t>Noiles</w:t>
      </w:r>
      <w:proofErr w:type="spellEnd"/>
      <w:r w:rsidR="006B0110" w:rsidRPr="006B0110">
        <w:rPr>
          <w:rFonts w:ascii="Arial" w:hAnsi="Arial" w:cs="Arial"/>
          <w:sz w:val="24"/>
          <w:szCs w:val="24"/>
        </w:rPr>
        <w:t>, Ing. Bohumír Hutař, Bc. Iveta Fukalová, Jan Mezírek,</w:t>
      </w:r>
      <w:r w:rsidR="00BC2F93">
        <w:rPr>
          <w:rFonts w:ascii="Arial" w:hAnsi="Arial" w:cs="Arial"/>
          <w:sz w:val="24"/>
          <w:szCs w:val="24"/>
        </w:rPr>
        <w:t xml:space="preserve"> </w:t>
      </w:r>
      <w:r w:rsidR="006B0110" w:rsidRPr="006B0110">
        <w:rPr>
          <w:rFonts w:ascii="Arial" w:hAnsi="Arial" w:cs="Arial"/>
          <w:sz w:val="24"/>
          <w:szCs w:val="24"/>
        </w:rPr>
        <w:t xml:space="preserve">Nikol </w:t>
      </w:r>
      <w:proofErr w:type="spellStart"/>
      <w:r w:rsidR="006B0110" w:rsidRPr="006B0110">
        <w:rPr>
          <w:rFonts w:ascii="Arial" w:hAnsi="Arial" w:cs="Arial"/>
          <w:sz w:val="24"/>
          <w:szCs w:val="24"/>
        </w:rPr>
        <w:t>Šúteriková</w:t>
      </w:r>
      <w:proofErr w:type="spellEnd"/>
    </w:p>
    <w:p w14:paraId="1BCAE69B" w14:textId="77777777" w:rsidR="00E7338D" w:rsidRDefault="00E7338D" w:rsidP="000E2BD0">
      <w:pPr>
        <w:rPr>
          <w:rFonts w:ascii="Arial" w:hAnsi="Arial" w:cs="Arial"/>
          <w:sz w:val="24"/>
          <w:szCs w:val="24"/>
        </w:rPr>
      </w:pPr>
    </w:p>
    <w:p w14:paraId="4AA293A4" w14:textId="7917A968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 xml:space="preserve">Proti: 0 </w:t>
      </w:r>
      <w:r w:rsidR="006B0110">
        <w:rPr>
          <w:rFonts w:ascii="Arial" w:hAnsi="Arial" w:cs="Arial"/>
          <w:sz w:val="24"/>
          <w:szCs w:val="24"/>
        </w:rPr>
        <w:tab/>
      </w:r>
      <w:r w:rsidRPr="000E2BD0">
        <w:rPr>
          <w:rFonts w:ascii="Arial" w:hAnsi="Arial" w:cs="Arial"/>
          <w:sz w:val="24"/>
          <w:szCs w:val="24"/>
        </w:rPr>
        <w:t>Zdržel se: 0</w:t>
      </w:r>
    </w:p>
    <w:bookmarkEnd w:id="2"/>
    <w:p w14:paraId="5A06E02E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p w14:paraId="440844B8" w14:textId="4DC7809F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b/>
          <w:bCs/>
          <w:sz w:val="24"/>
          <w:szCs w:val="24"/>
        </w:rPr>
        <w:t>Usnesení 1/</w:t>
      </w:r>
      <w:r w:rsidR="00BC2F93">
        <w:rPr>
          <w:rFonts w:ascii="Arial" w:hAnsi="Arial" w:cs="Arial"/>
          <w:b/>
          <w:bCs/>
          <w:sz w:val="24"/>
          <w:szCs w:val="24"/>
        </w:rPr>
        <w:t>6</w:t>
      </w:r>
      <w:r w:rsidRPr="000E2BD0">
        <w:rPr>
          <w:rFonts w:ascii="Arial" w:hAnsi="Arial" w:cs="Arial"/>
          <w:b/>
          <w:bCs/>
          <w:sz w:val="24"/>
          <w:szCs w:val="24"/>
        </w:rPr>
        <w:t>/23</w:t>
      </w:r>
    </w:p>
    <w:p w14:paraId="0C412987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>I. Zastupitelstvo obce Bačice schvaluje navržený program zasedání zastupitelstva.</w:t>
      </w:r>
    </w:p>
    <w:p w14:paraId="3AE2DBFC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p w14:paraId="2C1E3860" w14:textId="3A0B5A2B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>II. Zastupitelstvo obce Bačice určuje jako zapisovatel</w:t>
      </w:r>
      <w:r w:rsidR="00BC2F93">
        <w:rPr>
          <w:rFonts w:ascii="Arial" w:hAnsi="Arial" w:cs="Arial"/>
          <w:sz w:val="24"/>
          <w:szCs w:val="24"/>
        </w:rPr>
        <w:t>e</w:t>
      </w:r>
      <w:r w:rsidRPr="000E2BD0">
        <w:rPr>
          <w:rFonts w:ascii="Arial" w:hAnsi="Arial" w:cs="Arial"/>
          <w:sz w:val="24"/>
          <w:szCs w:val="24"/>
        </w:rPr>
        <w:t xml:space="preserve"> zápisu</w:t>
      </w:r>
      <w:r w:rsidR="00BC2F93" w:rsidRPr="00BC2F93">
        <w:rPr>
          <w:rFonts w:ascii="Arial" w:hAnsi="Arial" w:cs="Arial"/>
          <w:sz w:val="24"/>
          <w:szCs w:val="24"/>
        </w:rPr>
        <w:t xml:space="preserve"> </w:t>
      </w:r>
      <w:r w:rsidR="00BC2F93" w:rsidRPr="006B0110">
        <w:rPr>
          <w:rFonts w:ascii="Arial" w:hAnsi="Arial" w:cs="Arial"/>
          <w:sz w:val="24"/>
          <w:szCs w:val="24"/>
        </w:rPr>
        <w:t>Ing. Bohumír</w:t>
      </w:r>
      <w:r w:rsidR="00BC2F9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C2F93" w:rsidRPr="006B0110">
        <w:rPr>
          <w:rFonts w:ascii="Arial" w:hAnsi="Arial" w:cs="Arial"/>
          <w:sz w:val="24"/>
          <w:szCs w:val="24"/>
        </w:rPr>
        <w:t>Hutař</w:t>
      </w:r>
      <w:r w:rsidR="00BC2F93">
        <w:rPr>
          <w:rFonts w:ascii="Arial" w:hAnsi="Arial" w:cs="Arial"/>
          <w:sz w:val="24"/>
          <w:szCs w:val="24"/>
        </w:rPr>
        <w:t>e</w:t>
      </w:r>
      <w:proofErr w:type="spellEnd"/>
      <w:r w:rsidRPr="000E2BD0">
        <w:rPr>
          <w:rFonts w:ascii="Arial" w:hAnsi="Arial" w:cs="Arial"/>
          <w:sz w:val="24"/>
          <w:szCs w:val="24"/>
        </w:rPr>
        <w:t>, jako ověřovatele zápisu Jana Mezírk</w:t>
      </w:r>
      <w:r w:rsidR="00BC2F93">
        <w:rPr>
          <w:rFonts w:ascii="Arial" w:hAnsi="Arial" w:cs="Arial"/>
          <w:sz w:val="24"/>
          <w:szCs w:val="24"/>
        </w:rPr>
        <w:t xml:space="preserve">a </w:t>
      </w:r>
      <w:r w:rsidRPr="000E2BD0">
        <w:rPr>
          <w:rFonts w:ascii="Arial" w:hAnsi="Arial" w:cs="Arial"/>
          <w:sz w:val="24"/>
          <w:szCs w:val="24"/>
        </w:rPr>
        <w:t>a</w:t>
      </w:r>
      <w:r w:rsidR="00BC2F93">
        <w:rPr>
          <w:rFonts w:ascii="Arial" w:hAnsi="Arial" w:cs="Arial"/>
          <w:sz w:val="24"/>
          <w:szCs w:val="24"/>
        </w:rPr>
        <w:t xml:space="preserve"> </w:t>
      </w:r>
      <w:r w:rsidR="00BC2F93" w:rsidRPr="00BC2F93">
        <w:rPr>
          <w:rFonts w:ascii="Arial" w:hAnsi="Arial" w:cs="Arial"/>
          <w:sz w:val="24"/>
          <w:szCs w:val="24"/>
        </w:rPr>
        <w:t xml:space="preserve">Nikol </w:t>
      </w:r>
      <w:proofErr w:type="spellStart"/>
      <w:r w:rsidR="00BC2F93" w:rsidRPr="00BC2F93">
        <w:rPr>
          <w:rFonts w:ascii="Arial" w:hAnsi="Arial" w:cs="Arial"/>
          <w:sz w:val="24"/>
          <w:szCs w:val="24"/>
        </w:rPr>
        <w:t>Šúterikov</w:t>
      </w:r>
      <w:r w:rsidR="00BC2F93">
        <w:rPr>
          <w:rFonts w:ascii="Arial" w:hAnsi="Arial" w:cs="Arial"/>
          <w:sz w:val="24"/>
          <w:szCs w:val="24"/>
        </w:rPr>
        <w:t>ou</w:t>
      </w:r>
      <w:proofErr w:type="spellEnd"/>
      <w:r w:rsidR="00A530BF">
        <w:rPr>
          <w:rFonts w:ascii="Arial" w:hAnsi="Arial" w:cs="Arial"/>
          <w:sz w:val="24"/>
          <w:szCs w:val="24"/>
        </w:rPr>
        <w:t>.</w:t>
      </w:r>
      <w:r w:rsidRPr="000E2BD0">
        <w:rPr>
          <w:rFonts w:ascii="Arial" w:hAnsi="Arial" w:cs="Arial"/>
          <w:sz w:val="24"/>
          <w:szCs w:val="24"/>
        </w:rPr>
        <w:t xml:space="preserve"> </w:t>
      </w:r>
    </w:p>
    <w:p w14:paraId="1E658EF2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p w14:paraId="3929AC1C" w14:textId="4D748037" w:rsid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>2</w:t>
      </w:r>
      <w:r w:rsidR="00BC2F93">
        <w:rPr>
          <w:rFonts w:ascii="Arial" w:hAnsi="Arial" w:cs="Arial"/>
          <w:sz w:val="24"/>
          <w:szCs w:val="24"/>
        </w:rPr>
        <w:t xml:space="preserve">) </w:t>
      </w:r>
      <w:r w:rsidR="00BC2F93" w:rsidRPr="00BC2F93">
        <w:rPr>
          <w:rFonts w:ascii="Arial" w:hAnsi="Arial" w:cs="Arial"/>
          <w:sz w:val="24"/>
          <w:szCs w:val="24"/>
        </w:rPr>
        <w:t xml:space="preserve">Akce Výstavba malých fotovoltaických elektráren v k. </w:t>
      </w:r>
      <w:proofErr w:type="spellStart"/>
      <w:r w:rsidR="00BC2F93" w:rsidRPr="00BC2F93">
        <w:rPr>
          <w:rFonts w:ascii="Arial" w:hAnsi="Arial" w:cs="Arial"/>
          <w:sz w:val="24"/>
          <w:szCs w:val="24"/>
        </w:rPr>
        <w:t>ú.</w:t>
      </w:r>
      <w:proofErr w:type="spellEnd"/>
      <w:r w:rsidR="00BC2F93" w:rsidRPr="00BC2F93">
        <w:rPr>
          <w:rFonts w:ascii="Arial" w:hAnsi="Arial" w:cs="Arial"/>
          <w:sz w:val="24"/>
          <w:szCs w:val="24"/>
        </w:rPr>
        <w:t xml:space="preserve"> Bačice</w:t>
      </w:r>
    </w:p>
    <w:p w14:paraId="67ED114D" w14:textId="77777777" w:rsidR="00BC2F93" w:rsidRDefault="00BC2F93" w:rsidP="000E2BD0">
      <w:pPr>
        <w:rPr>
          <w:rFonts w:ascii="Arial" w:hAnsi="Arial" w:cs="Arial"/>
          <w:sz w:val="24"/>
          <w:szCs w:val="24"/>
        </w:rPr>
      </w:pPr>
    </w:p>
    <w:p w14:paraId="4C798216" w14:textId="7E736770" w:rsidR="003F779F" w:rsidRDefault="00BF09BA" w:rsidP="003F779F">
      <w:pPr>
        <w:rPr>
          <w:rFonts w:ascii="Arial" w:hAnsi="Arial" w:cs="Arial"/>
          <w:sz w:val="24"/>
          <w:szCs w:val="24"/>
        </w:rPr>
      </w:pPr>
      <w:bookmarkStart w:id="3" w:name="_Hlk147409974"/>
      <w:r w:rsidRPr="00BF09BA">
        <w:rPr>
          <w:rFonts w:ascii="Arial" w:hAnsi="Arial" w:cs="Arial"/>
          <w:sz w:val="24"/>
          <w:szCs w:val="24"/>
        </w:rPr>
        <w:lastRenderedPageBreak/>
        <w:t>Zastupitelstvo obce Bačice</w:t>
      </w:r>
      <w:r>
        <w:rPr>
          <w:rFonts w:ascii="Arial" w:hAnsi="Arial" w:cs="Arial"/>
          <w:sz w:val="24"/>
          <w:szCs w:val="24"/>
        </w:rPr>
        <w:t xml:space="preserve"> </w:t>
      </w:r>
      <w:r w:rsidR="00BC2F93">
        <w:rPr>
          <w:rFonts w:ascii="Arial" w:hAnsi="Arial" w:cs="Arial"/>
          <w:sz w:val="24"/>
          <w:szCs w:val="24"/>
        </w:rPr>
        <w:t>bylo seznámeno s aktuální situací</w:t>
      </w:r>
      <w:r w:rsidR="003F779F">
        <w:rPr>
          <w:rFonts w:ascii="Arial" w:hAnsi="Arial" w:cs="Arial"/>
          <w:sz w:val="24"/>
          <w:szCs w:val="24"/>
        </w:rPr>
        <w:t xml:space="preserve">. </w:t>
      </w:r>
      <w:bookmarkEnd w:id="3"/>
      <w:r w:rsidR="003F779F">
        <w:rPr>
          <w:rFonts w:ascii="Arial" w:hAnsi="Arial" w:cs="Arial"/>
          <w:sz w:val="24"/>
          <w:szCs w:val="24"/>
        </w:rPr>
        <w:t>Ž</w:t>
      </w:r>
      <w:r w:rsidR="003F779F" w:rsidRPr="003F779F">
        <w:rPr>
          <w:rFonts w:ascii="Arial" w:hAnsi="Arial" w:cs="Arial"/>
          <w:sz w:val="24"/>
          <w:szCs w:val="24"/>
        </w:rPr>
        <w:t xml:space="preserve">ádosti o dotaci </w:t>
      </w:r>
      <w:r w:rsidR="003F779F">
        <w:rPr>
          <w:rFonts w:ascii="Arial" w:hAnsi="Arial" w:cs="Arial"/>
          <w:sz w:val="24"/>
          <w:szCs w:val="24"/>
        </w:rPr>
        <w:t xml:space="preserve">zpracovala a podala za obec </w:t>
      </w:r>
      <w:r w:rsidR="003F779F" w:rsidRPr="003F779F">
        <w:rPr>
          <w:rFonts w:ascii="Arial" w:hAnsi="Arial" w:cs="Arial"/>
          <w:sz w:val="24"/>
          <w:szCs w:val="24"/>
        </w:rPr>
        <w:t xml:space="preserve">společností </w:t>
      </w:r>
      <w:bookmarkStart w:id="4" w:name="_Hlk147409919"/>
      <w:r w:rsidR="003F779F" w:rsidRPr="003F779F">
        <w:rPr>
          <w:rFonts w:ascii="Arial" w:hAnsi="Arial" w:cs="Arial"/>
          <w:sz w:val="24"/>
          <w:szCs w:val="24"/>
        </w:rPr>
        <w:t xml:space="preserve">KOINVEST </w:t>
      </w:r>
      <w:proofErr w:type="spellStart"/>
      <w:r w:rsidR="003F779F" w:rsidRPr="003F779F">
        <w:rPr>
          <w:rFonts w:ascii="Arial" w:hAnsi="Arial" w:cs="Arial"/>
          <w:sz w:val="24"/>
          <w:szCs w:val="24"/>
        </w:rPr>
        <w:t>cz</w:t>
      </w:r>
      <w:proofErr w:type="spellEnd"/>
      <w:r w:rsidR="003F779F" w:rsidRPr="003F779F">
        <w:rPr>
          <w:rFonts w:ascii="Arial" w:hAnsi="Arial" w:cs="Arial"/>
          <w:sz w:val="24"/>
          <w:szCs w:val="24"/>
        </w:rPr>
        <w:t>, s.r.o.</w:t>
      </w:r>
      <w:r w:rsidR="003F779F">
        <w:rPr>
          <w:rFonts w:ascii="Arial" w:hAnsi="Arial" w:cs="Arial"/>
          <w:sz w:val="24"/>
          <w:szCs w:val="24"/>
        </w:rPr>
        <w:t xml:space="preserve">, </w:t>
      </w:r>
      <w:bookmarkEnd w:id="4"/>
      <w:r w:rsidR="003F779F">
        <w:rPr>
          <w:rFonts w:ascii="Arial" w:hAnsi="Arial" w:cs="Arial"/>
          <w:sz w:val="24"/>
          <w:szCs w:val="24"/>
        </w:rPr>
        <w:t>čekáme na vyhodnocení. Podmínkou pro podání žádosti o dotaci bylo výběrové řízení na budoucího zhotovitele.</w:t>
      </w:r>
      <w:r w:rsidR="003F779F" w:rsidRPr="003F779F">
        <w:rPr>
          <w:rFonts w:ascii="Arial" w:hAnsi="Arial" w:cs="Arial"/>
          <w:sz w:val="24"/>
          <w:szCs w:val="24"/>
        </w:rPr>
        <w:t xml:space="preserve"> KOINVEST </w:t>
      </w:r>
      <w:proofErr w:type="spellStart"/>
      <w:r w:rsidR="003F779F" w:rsidRPr="003F779F">
        <w:rPr>
          <w:rFonts w:ascii="Arial" w:hAnsi="Arial" w:cs="Arial"/>
          <w:sz w:val="24"/>
          <w:szCs w:val="24"/>
        </w:rPr>
        <w:t>cz</w:t>
      </w:r>
      <w:proofErr w:type="spellEnd"/>
      <w:r w:rsidR="003F779F" w:rsidRPr="003F779F">
        <w:rPr>
          <w:rFonts w:ascii="Arial" w:hAnsi="Arial" w:cs="Arial"/>
          <w:sz w:val="24"/>
          <w:szCs w:val="24"/>
        </w:rPr>
        <w:t>, s.r.o.</w:t>
      </w:r>
      <w:r w:rsidR="003F779F">
        <w:rPr>
          <w:rFonts w:ascii="Arial" w:hAnsi="Arial" w:cs="Arial"/>
          <w:sz w:val="24"/>
          <w:szCs w:val="24"/>
        </w:rPr>
        <w:t xml:space="preserve"> připravil </w:t>
      </w:r>
      <w:r w:rsidR="003F779F" w:rsidRPr="003F779F">
        <w:rPr>
          <w:rFonts w:ascii="Arial" w:hAnsi="Arial" w:cs="Arial"/>
          <w:sz w:val="24"/>
          <w:szCs w:val="24"/>
        </w:rPr>
        <w:t>zadávací dokumentac</w:t>
      </w:r>
      <w:r w:rsidR="003F779F">
        <w:rPr>
          <w:rFonts w:ascii="Arial" w:hAnsi="Arial" w:cs="Arial"/>
          <w:sz w:val="24"/>
          <w:szCs w:val="24"/>
        </w:rPr>
        <w:t>i</w:t>
      </w:r>
      <w:r w:rsidR="003F779F" w:rsidRPr="003F779F">
        <w:rPr>
          <w:rFonts w:ascii="Arial" w:hAnsi="Arial" w:cs="Arial"/>
          <w:sz w:val="24"/>
          <w:szCs w:val="24"/>
        </w:rPr>
        <w:t xml:space="preserve"> pro výběr zhotovitele a </w:t>
      </w:r>
      <w:r w:rsidR="003F779F">
        <w:rPr>
          <w:rFonts w:ascii="Arial" w:hAnsi="Arial" w:cs="Arial"/>
          <w:sz w:val="24"/>
          <w:szCs w:val="24"/>
        </w:rPr>
        <w:t xml:space="preserve">zajišťuje </w:t>
      </w:r>
      <w:r w:rsidR="003F779F" w:rsidRPr="003F779F">
        <w:rPr>
          <w:rFonts w:ascii="Arial" w:hAnsi="Arial" w:cs="Arial"/>
          <w:sz w:val="24"/>
          <w:szCs w:val="24"/>
        </w:rPr>
        <w:t>organizac</w:t>
      </w:r>
      <w:r w:rsidR="003F779F">
        <w:rPr>
          <w:rFonts w:ascii="Arial" w:hAnsi="Arial" w:cs="Arial"/>
          <w:sz w:val="24"/>
          <w:szCs w:val="24"/>
        </w:rPr>
        <w:t>i</w:t>
      </w:r>
      <w:r w:rsidR="003F779F" w:rsidRPr="003F779F">
        <w:rPr>
          <w:rFonts w:ascii="Arial" w:hAnsi="Arial" w:cs="Arial"/>
          <w:sz w:val="24"/>
          <w:szCs w:val="24"/>
        </w:rPr>
        <w:t xml:space="preserve"> samotného výběrového řízení.</w:t>
      </w:r>
      <w:r w:rsidR="0047649F">
        <w:rPr>
          <w:rFonts w:ascii="Arial" w:hAnsi="Arial" w:cs="Arial"/>
          <w:sz w:val="24"/>
          <w:szCs w:val="24"/>
        </w:rPr>
        <w:t xml:space="preserve"> Otevírání obálek proběhlo ve středu, bude vznesen doplňující dotaz vzhledem </w:t>
      </w:r>
      <w:r w:rsidR="007200B7">
        <w:rPr>
          <w:rFonts w:ascii="Arial" w:hAnsi="Arial" w:cs="Arial"/>
          <w:sz w:val="24"/>
          <w:szCs w:val="24"/>
        </w:rPr>
        <w:t>k nízké ceně.</w:t>
      </w:r>
    </w:p>
    <w:p w14:paraId="4A9C3357" w14:textId="224F05CC" w:rsidR="007200B7" w:rsidRDefault="007200B7" w:rsidP="003F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pověřilo starostku sjednáním krátkodobého úvěru a zajištěním technického dozoru.</w:t>
      </w:r>
    </w:p>
    <w:p w14:paraId="666F2E97" w14:textId="6C805257" w:rsidR="00BF09BA" w:rsidRPr="00BF09BA" w:rsidRDefault="00BF09BA" w:rsidP="00BF09BA">
      <w:pPr>
        <w:rPr>
          <w:rFonts w:ascii="Arial" w:hAnsi="Arial" w:cs="Arial"/>
          <w:sz w:val="24"/>
          <w:szCs w:val="24"/>
        </w:rPr>
      </w:pPr>
    </w:p>
    <w:p w14:paraId="7D1F3B26" w14:textId="219C1FEA" w:rsidR="00BF09BA" w:rsidRDefault="000E2BD0" w:rsidP="00BC2F93">
      <w:pPr>
        <w:rPr>
          <w:rFonts w:ascii="Arial" w:hAnsi="Arial" w:cs="Arial"/>
          <w:sz w:val="24"/>
          <w:szCs w:val="24"/>
        </w:rPr>
      </w:pPr>
      <w:bookmarkStart w:id="5" w:name="_Hlk139037653"/>
      <w:r w:rsidRPr="000E2BD0">
        <w:rPr>
          <w:rFonts w:ascii="Arial" w:hAnsi="Arial" w:cs="Arial"/>
          <w:sz w:val="24"/>
          <w:szCs w:val="24"/>
        </w:rPr>
        <w:t>3</w:t>
      </w:r>
      <w:bookmarkStart w:id="6" w:name="_Hlk139035335"/>
      <w:r w:rsidR="00BC2F93">
        <w:rPr>
          <w:rFonts w:ascii="Arial" w:hAnsi="Arial" w:cs="Arial"/>
          <w:sz w:val="24"/>
          <w:szCs w:val="24"/>
        </w:rPr>
        <w:t>)</w:t>
      </w:r>
      <w:r w:rsidR="00BC2F93" w:rsidRPr="00BC2F93">
        <w:t xml:space="preserve"> </w:t>
      </w:r>
      <w:r w:rsidR="00BC2F93" w:rsidRPr="00BC2F93">
        <w:rPr>
          <w:rFonts w:ascii="Arial" w:hAnsi="Arial" w:cs="Arial"/>
          <w:sz w:val="24"/>
          <w:szCs w:val="24"/>
        </w:rPr>
        <w:t xml:space="preserve">Projednání a </w:t>
      </w:r>
      <w:bookmarkStart w:id="7" w:name="_Hlk147409544"/>
      <w:r w:rsidR="00BC2F93" w:rsidRPr="00BC2F93">
        <w:rPr>
          <w:rFonts w:ascii="Arial" w:hAnsi="Arial" w:cs="Arial"/>
          <w:sz w:val="24"/>
          <w:szCs w:val="24"/>
        </w:rPr>
        <w:t>schválení darovací smlouvy pro Potraviny MI – udržení provozu místní prodejny</w:t>
      </w:r>
    </w:p>
    <w:p w14:paraId="19A2CCA5" w14:textId="77777777" w:rsidR="003F779F" w:rsidRDefault="003F779F" w:rsidP="00BC2F93">
      <w:pPr>
        <w:rPr>
          <w:rFonts w:ascii="Arial" w:hAnsi="Arial" w:cs="Arial"/>
          <w:sz w:val="24"/>
          <w:szCs w:val="24"/>
        </w:rPr>
      </w:pPr>
    </w:p>
    <w:p w14:paraId="7FB23D08" w14:textId="6319C5B0" w:rsidR="00BC2F93" w:rsidRDefault="003F779F" w:rsidP="00BC2F93">
      <w:pPr>
        <w:rPr>
          <w:rFonts w:ascii="Arial" w:hAnsi="Arial" w:cs="Arial"/>
          <w:sz w:val="24"/>
          <w:szCs w:val="24"/>
        </w:rPr>
      </w:pPr>
      <w:r w:rsidRPr="003F779F">
        <w:rPr>
          <w:rFonts w:ascii="Arial" w:hAnsi="Arial" w:cs="Arial"/>
          <w:sz w:val="24"/>
          <w:szCs w:val="24"/>
        </w:rPr>
        <w:t>Zastupitelstvo obce Bačice bylo seznámeno s aktuální situací.</w:t>
      </w:r>
      <w:r>
        <w:rPr>
          <w:rFonts w:ascii="Arial" w:hAnsi="Arial" w:cs="Arial"/>
          <w:sz w:val="24"/>
          <w:szCs w:val="24"/>
        </w:rPr>
        <w:t xml:space="preserve"> N podporu prodejny získala obec dotaci z Kraje Vysočina ve výši </w:t>
      </w:r>
      <w:proofErr w:type="gramStart"/>
      <w:r w:rsidR="006E7A09">
        <w:rPr>
          <w:rFonts w:ascii="Arial" w:hAnsi="Arial" w:cs="Arial"/>
          <w:sz w:val="24"/>
          <w:szCs w:val="24"/>
        </w:rPr>
        <w:t>45.748,-</w:t>
      </w:r>
      <w:proofErr w:type="gramEnd"/>
      <w:r w:rsidR="006E7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Kč. Majitel prodejny požaduje dotaci na zajištění chodu v celkové výši </w:t>
      </w:r>
      <w:proofErr w:type="gramStart"/>
      <w:r>
        <w:rPr>
          <w:rFonts w:ascii="Arial" w:hAnsi="Arial" w:cs="Arial"/>
          <w:sz w:val="24"/>
          <w:szCs w:val="24"/>
        </w:rPr>
        <w:t>75.000,-</w:t>
      </w:r>
      <w:proofErr w:type="gramEnd"/>
      <w:r w:rsidR="006E7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Kč. Zastupitelé po diskuzi v letošním roce s poskytnutím finanční podpory v této výši souhlasí.</w:t>
      </w:r>
    </w:p>
    <w:p w14:paraId="713B99A6" w14:textId="77777777" w:rsidR="00BC2F93" w:rsidRDefault="00BC2F93" w:rsidP="00BC2F93">
      <w:pPr>
        <w:rPr>
          <w:rFonts w:ascii="Arial" w:hAnsi="Arial" w:cs="Arial"/>
          <w:sz w:val="24"/>
          <w:szCs w:val="24"/>
        </w:rPr>
      </w:pPr>
    </w:p>
    <w:p w14:paraId="13C4A9F7" w14:textId="561657CA" w:rsidR="00BC2F93" w:rsidRPr="000E2BD0" w:rsidRDefault="000E2BD0" w:rsidP="00BC2F93">
      <w:pPr>
        <w:rPr>
          <w:rFonts w:ascii="Arial" w:hAnsi="Arial" w:cs="Arial"/>
          <w:sz w:val="24"/>
          <w:szCs w:val="24"/>
        </w:rPr>
      </w:pPr>
      <w:bookmarkStart w:id="8" w:name="_Hlk129878144"/>
      <w:bookmarkStart w:id="9" w:name="_Hlk146795264"/>
      <w:bookmarkEnd w:id="6"/>
      <w:bookmarkEnd w:id="7"/>
      <w:r w:rsidRPr="00BF09BA">
        <w:rPr>
          <w:rFonts w:ascii="Arial" w:hAnsi="Arial" w:cs="Arial"/>
          <w:b/>
          <w:bCs/>
          <w:sz w:val="24"/>
          <w:szCs w:val="24"/>
        </w:rPr>
        <w:t>Hlasování:</w:t>
      </w:r>
      <w:r w:rsidR="00BC2F93" w:rsidRPr="00BC2F9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B934C8" w14:textId="5F35ED58" w:rsidR="00BC2F93" w:rsidRPr="006B0110" w:rsidRDefault="00BC2F93" w:rsidP="00BC2F93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>Pro:</w:t>
      </w:r>
      <w:r>
        <w:rPr>
          <w:rFonts w:ascii="Arial" w:hAnsi="Arial" w:cs="Arial"/>
          <w:sz w:val="24"/>
          <w:szCs w:val="24"/>
        </w:rPr>
        <w:t xml:space="preserve"> 5</w:t>
      </w:r>
      <w:r w:rsidRPr="000E2BD0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6B0110">
        <w:rPr>
          <w:rFonts w:ascii="Arial" w:hAnsi="Arial" w:cs="Arial"/>
          <w:sz w:val="24"/>
          <w:szCs w:val="24"/>
        </w:rPr>
        <w:t xml:space="preserve">Ing. Denisa </w:t>
      </w:r>
      <w:proofErr w:type="spellStart"/>
      <w:r w:rsidRPr="006B0110">
        <w:rPr>
          <w:rFonts w:ascii="Arial" w:hAnsi="Arial" w:cs="Arial"/>
          <w:sz w:val="24"/>
          <w:szCs w:val="24"/>
        </w:rPr>
        <w:t>Noiles</w:t>
      </w:r>
      <w:proofErr w:type="spellEnd"/>
      <w:r w:rsidRPr="006B0110">
        <w:rPr>
          <w:rFonts w:ascii="Arial" w:hAnsi="Arial" w:cs="Arial"/>
          <w:sz w:val="24"/>
          <w:szCs w:val="24"/>
        </w:rPr>
        <w:t xml:space="preserve">, Ing. Bohumír Hutař, Bc. Iveta Fukalová, Jan Mezírek, Nikol </w:t>
      </w:r>
      <w:proofErr w:type="spellStart"/>
      <w:r w:rsidRPr="006B0110">
        <w:rPr>
          <w:rFonts w:ascii="Arial" w:hAnsi="Arial" w:cs="Arial"/>
          <w:sz w:val="24"/>
          <w:szCs w:val="24"/>
        </w:rPr>
        <w:t>Šúteriková</w:t>
      </w:r>
      <w:proofErr w:type="spellEnd"/>
    </w:p>
    <w:p w14:paraId="2E2AC482" w14:textId="77777777" w:rsidR="00BC2F93" w:rsidRDefault="00BC2F93" w:rsidP="00BC2F93">
      <w:pPr>
        <w:rPr>
          <w:rFonts w:ascii="Arial" w:hAnsi="Arial" w:cs="Arial"/>
          <w:sz w:val="24"/>
          <w:szCs w:val="24"/>
        </w:rPr>
      </w:pPr>
    </w:p>
    <w:p w14:paraId="39C17FC6" w14:textId="77777777" w:rsidR="00BC2F93" w:rsidRPr="000E2BD0" w:rsidRDefault="00BC2F93" w:rsidP="00BC2F93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 xml:space="preserve">Proti: 0 </w:t>
      </w:r>
      <w:r>
        <w:rPr>
          <w:rFonts w:ascii="Arial" w:hAnsi="Arial" w:cs="Arial"/>
          <w:sz w:val="24"/>
          <w:szCs w:val="24"/>
        </w:rPr>
        <w:tab/>
      </w:r>
      <w:r w:rsidRPr="000E2BD0">
        <w:rPr>
          <w:rFonts w:ascii="Arial" w:hAnsi="Arial" w:cs="Arial"/>
          <w:sz w:val="24"/>
          <w:szCs w:val="24"/>
        </w:rPr>
        <w:t>Zdržel se: 0</w:t>
      </w:r>
    </w:p>
    <w:p w14:paraId="618DDC1E" w14:textId="4F4FB2E2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bookmarkEnd w:id="8"/>
    <w:p w14:paraId="77E77A32" w14:textId="52D79C62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b/>
          <w:bCs/>
          <w:sz w:val="24"/>
          <w:szCs w:val="24"/>
        </w:rPr>
        <w:t xml:space="preserve">Usnesení </w:t>
      </w:r>
      <w:r w:rsidR="003F779F">
        <w:rPr>
          <w:rFonts w:ascii="Arial" w:hAnsi="Arial" w:cs="Arial"/>
          <w:b/>
          <w:bCs/>
          <w:sz w:val="24"/>
          <w:szCs w:val="24"/>
        </w:rPr>
        <w:t>2</w:t>
      </w:r>
      <w:r w:rsidRPr="000E2BD0">
        <w:rPr>
          <w:rFonts w:ascii="Arial" w:hAnsi="Arial" w:cs="Arial"/>
          <w:b/>
          <w:bCs/>
          <w:sz w:val="24"/>
          <w:szCs w:val="24"/>
        </w:rPr>
        <w:t>/</w:t>
      </w:r>
      <w:r w:rsidR="003F779F">
        <w:rPr>
          <w:rFonts w:ascii="Arial" w:hAnsi="Arial" w:cs="Arial"/>
          <w:b/>
          <w:bCs/>
          <w:sz w:val="24"/>
          <w:szCs w:val="24"/>
        </w:rPr>
        <w:t>6</w:t>
      </w:r>
      <w:r w:rsidRPr="000E2BD0">
        <w:rPr>
          <w:rFonts w:ascii="Arial" w:hAnsi="Arial" w:cs="Arial"/>
          <w:b/>
          <w:bCs/>
          <w:sz w:val="24"/>
          <w:szCs w:val="24"/>
        </w:rPr>
        <w:t xml:space="preserve">/23 </w:t>
      </w:r>
    </w:p>
    <w:p w14:paraId="2EE3CE69" w14:textId="53F64195" w:rsidR="00BC2F93" w:rsidRPr="00BC2F93" w:rsidRDefault="000E2BD0" w:rsidP="00BC2F93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 xml:space="preserve">Zastupitelstvo obce Bačice </w:t>
      </w:r>
      <w:r w:rsidR="00BC2F93" w:rsidRPr="00BC2F93">
        <w:rPr>
          <w:rFonts w:ascii="Arial" w:hAnsi="Arial" w:cs="Arial"/>
          <w:sz w:val="24"/>
          <w:szCs w:val="24"/>
        </w:rPr>
        <w:t>schvál</w:t>
      </w:r>
      <w:r w:rsidR="00BC2F93">
        <w:rPr>
          <w:rFonts w:ascii="Arial" w:hAnsi="Arial" w:cs="Arial"/>
          <w:sz w:val="24"/>
          <w:szCs w:val="24"/>
        </w:rPr>
        <w:t>ilo</w:t>
      </w:r>
      <w:r w:rsidR="00BC2F93" w:rsidRPr="00BC2F93">
        <w:rPr>
          <w:rFonts w:ascii="Arial" w:hAnsi="Arial" w:cs="Arial"/>
          <w:sz w:val="24"/>
          <w:szCs w:val="24"/>
        </w:rPr>
        <w:t xml:space="preserve"> </w:t>
      </w:r>
      <w:r w:rsidR="007200B7">
        <w:rPr>
          <w:rFonts w:ascii="Arial" w:hAnsi="Arial" w:cs="Arial"/>
          <w:sz w:val="24"/>
          <w:szCs w:val="24"/>
        </w:rPr>
        <w:t>D</w:t>
      </w:r>
      <w:r w:rsidR="00BC2F93" w:rsidRPr="00BC2F93">
        <w:rPr>
          <w:rFonts w:ascii="Arial" w:hAnsi="Arial" w:cs="Arial"/>
          <w:sz w:val="24"/>
          <w:szCs w:val="24"/>
        </w:rPr>
        <w:t>arovací smlouv</w:t>
      </w:r>
      <w:r w:rsidR="003F779F">
        <w:rPr>
          <w:rFonts w:ascii="Arial" w:hAnsi="Arial" w:cs="Arial"/>
          <w:sz w:val="24"/>
          <w:szCs w:val="24"/>
        </w:rPr>
        <w:t>u</w:t>
      </w:r>
      <w:r w:rsidR="00BC2F93" w:rsidRPr="00BC2F93">
        <w:rPr>
          <w:rFonts w:ascii="Arial" w:hAnsi="Arial" w:cs="Arial"/>
          <w:sz w:val="24"/>
          <w:szCs w:val="24"/>
        </w:rPr>
        <w:t xml:space="preserve"> pro Potraviny MI – udržení provozu místní prodejny</w:t>
      </w:r>
      <w:r w:rsidR="007200B7">
        <w:rPr>
          <w:rFonts w:ascii="Arial" w:hAnsi="Arial" w:cs="Arial"/>
          <w:sz w:val="24"/>
          <w:szCs w:val="24"/>
        </w:rPr>
        <w:t xml:space="preserve"> v celkové výši </w:t>
      </w:r>
      <w:proofErr w:type="gramStart"/>
      <w:r w:rsidR="007200B7">
        <w:rPr>
          <w:rFonts w:ascii="Arial" w:hAnsi="Arial" w:cs="Arial"/>
          <w:sz w:val="24"/>
          <w:szCs w:val="24"/>
        </w:rPr>
        <w:t>75.000,-</w:t>
      </w:r>
      <w:proofErr w:type="gramEnd"/>
      <w:r w:rsidR="007200B7">
        <w:rPr>
          <w:rFonts w:ascii="Arial" w:hAnsi="Arial" w:cs="Arial"/>
          <w:sz w:val="24"/>
          <w:szCs w:val="24"/>
        </w:rPr>
        <w:t xml:space="preserve"> Kč a pověřilo starostku uzavřením smlouvy.</w:t>
      </w:r>
    </w:p>
    <w:p w14:paraId="0647CA87" w14:textId="74724E89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bookmarkEnd w:id="9"/>
    <w:p w14:paraId="0B3141FC" w14:textId="77777777" w:rsidR="000E2BD0" w:rsidRPr="000E2BD0" w:rsidRDefault="000E2BD0" w:rsidP="000E2BD0">
      <w:pPr>
        <w:rPr>
          <w:rFonts w:ascii="Arial" w:hAnsi="Arial" w:cs="Arial"/>
          <w:sz w:val="24"/>
          <w:szCs w:val="24"/>
        </w:rPr>
      </w:pPr>
    </w:p>
    <w:bookmarkEnd w:id="5"/>
    <w:p w14:paraId="0DE2731D" w14:textId="14628F84" w:rsidR="00AE3614" w:rsidRDefault="000E2BD0" w:rsidP="00BC2F93">
      <w:pPr>
        <w:rPr>
          <w:rFonts w:ascii="Arial" w:hAnsi="Arial" w:cs="Arial"/>
          <w:sz w:val="24"/>
          <w:szCs w:val="24"/>
        </w:rPr>
      </w:pPr>
      <w:r w:rsidRPr="000E2BD0">
        <w:rPr>
          <w:rFonts w:ascii="Arial" w:hAnsi="Arial" w:cs="Arial"/>
          <w:sz w:val="24"/>
          <w:szCs w:val="24"/>
        </w:rPr>
        <w:t>4</w:t>
      </w:r>
      <w:r w:rsidR="00BC2F93">
        <w:rPr>
          <w:rFonts w:ascii="Arial" w:hAnsi="Arial" w:cs="Arial"/>
          <w:sz w:val="24"/>
          <w:szCs w:val="24"/>
        </w:rPr>
        <w:t xml:space="preserve">) </w:t>
      </w:r>
      <w:r w:rsidR="00BC2F93" w:rsidRPr="00BC2F93">
        <w:rPr>
          <w:rFonts w:ascii="Arial" w:hAnsi="Arial" w:cs="Arial"/>
          <w:sz w:val="24"/>
          <w:szCs w:val="24"/>
        </w:rPr>
        <w:t>Organizace akce Setkání jubilantů</w:t>
      </w:r>
    </w:p>
    <w:p w14:paraId="3CE51913" w14:textId="6EC1E1ED" w:rsidR="003F779F" w:rsidRPr="000E2BD0" w:rsidRDefault="003F779F" w:rsidP="00BC2F93">
      <w:pPr>
        <w:rPr>
          <w:rFonts w:ascii="Arial" w:hAnsi="Arial" w:cs="Arial"/>
          <w:sz w:val="24"/>
          <w:szCs w:val="24"/>
        </w:rPr>
      </w:pPr>
      <w:r w:rsidRPr="003F779F">
        <w:rPr>
          <w:rFonts w:ascii="Arial" w:hAnsi="Arial" w:cs="Arial"/>
          <w:sz w:val="24"/>
          <w:szCs w:val="24"/>
        </w:rPr>
        <w:t>Zastupitelstvo obce Bačice</w:t>
      </w:r>
      <w:r>
        <w:rPr>
          <w:rFonts w:ascii="Arial" w:hAnsi="Arial" w:cs="Arial"/>
          <w:sz w:val="24"/>
          <w:szCs w:val="24"/>
        </w:rPr>
        <w:t xml:space="preserve"> odsouhlasilo termín akce setkání jubilantů v neděli 15.10.2023 od 15:00 v Kulturním zařízení Bačice.</w:t>
      </w:r>
      <w:r w:rsidR="007C7C9F">
        <w:rPr>
          <w:rFonts w:ascii="Arial" w:hAnsi="Arial" w:cs="Arial"/>
          <w:sz w:val="24"/>
          <w:szCs w:val="24"/>
        </w:rPr>
        <w:t xml:space="preserve"> V</w:t>
      </w:r>
      <w:r w:rsidR="006E7A09">
        <w:rPr>
          <w:rFonts w:ascii="Arial" w:hAnsi="Arial" w:cs="Arial"/>
          <w:sz w:val="24"/>
          <w:szCs w:val="24"/>
        </w:rPr>
        <w:t xml:space="preserve"> </w:t>
      </w:r>
      <w:r w:rsidR="007C7C9F">
        <w:rPr>
          <w:rFonts w:ascii="Arial" w:hAnsi="Arial" w:cs="Arial"/>
          <w:sz w:val="24"/>
          <w:szCs w:val="24"/>
        </w:rPr>
        <w:t>roce 2023 je 12 jubilantů. Pro jubilanty bude připraveno občerstvení a památeční předmět.</w:t>
      </w:r>
    </w:p>
    <w:p w14:paraId="603C3890" w14:textId="77777777" w:rsidR="000E2BD0" w:rsidRPr="003F779F" w:rsidRDefault="000E2BD0" w:rsidP="000E2BD0">
      <w:pPr>
        <w:rPr>
          <w:rFonts w:ascii="Arial" w:hAnsi="Arial" w:cs="Arial"/>
          <w:sz w:val="24"/>
          <w:szCs w:val="24"/>
        </w:rPr>
      </w:pPr>
    </w:p>
    <w:p w14:paraId="34047D2E" w14:textId="36B91A0D" w:rsidR="000E2BD0" w:rsidRPr="003F779F" w:rsidRDefault="00BC2F93" w:rsidP="00BC2F93">
      <w:pPr>
        <w:rPr>
          <w:rFonts w:ascii="Arial" w:hAnsi="Arial" w:cs="Arial"/>
          <w:sz w:val="24"/>
          <w:szCs w:val="24"/>
        </w:rPr>
      </w:pPr>
      <w:r w:rsidRPr="003F779F">
        <w:rPr>
          <w:rFonts w:ascii="Arial" w:hAnsi="Arial" w:cs="Arial"/>
          <w:sz w:val="24"/>
          <w:szCs w:val="24"/>
        </w:rPr>
        <w:t xml:space="preserve">6) </w:t>
      </w:r>
      <w:r w:rsidR="000E2BD0" w:rsidRPr="003F779F">
        <w:rPr>
          <w:rFonts w:ascii="Arial" w:hAnsi="Arial" w:cs="Arial"/>
          <w:sz w:val="24"/>
          <w:szCs w:val="24"/>
        </w:rPr>
        <w:t>Různé:</w:t>
      </w:r>
    </w:p>
    <w:p w14:paraId="46E44B26" w14:textId="5474D245" w:rsidR="00C70EDD" w:rsidRDefault="00C70EDD" w:rsidP="00C70EDD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</w:t>
      </w:r>
      <w:r w:rsidR="003F779F">
        <w:rPr>
          <w:rFonts w:ascii="Arial" w:hAnsi="Arial" w:cs="Arial"/>
          <w:sz w:val="24"/>
          <w:szCs w:val="24"/>
        </w:rPr>
        <w:t xml:space="preserve"> 6</w:t>
      </w:r>
      <w:r w:rsidR="006E7A09">
        <w:rPr>
          <w:rFonts w:ascii="Arial" w:hAnsi="Arial" w:cs="Arial"/>
          <w:sz w:val="24"/>
          <w:szCs w:val="24"/>
        </w:rPr>
        <w:t xml:space="preserve"> a</w:t>
      </w:r>
      <w:r w:rsidR="003F779F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/2023 </w:t>
      </w:r>
    </w:p>
    <w:p w14:paraId="0E0F0EA4" w14:textId="146B3335" w:rsidR="00C70EDD" w:rsidRDefault="00C70EDD" w:rsidP="00C70EDD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</w:t>
      </w:r>
      <w:r w:rsidR="007C7C9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pitelé obce vzali na vědomí rozpočtov</w:t>
      </w:r>
      <w:r w:rsidR="003F779F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opatřební</w:t>
      </w:r>
      <w:proofErr w:type="spellEnd"/>
      <w:r>
        <w:rPr>
          <w:rFonts w:ascii="Arial" w:hAnsi="Arial" w:cs="Arial"/>
          <w:sz w:val="24"/>
          <w:szCs w:val="24"/>
        </w:rPr>
        <w:t xml:space="preserve"> č.</w:t>
      </w:r>
      <w:r w:rsidR="006E7A09">
        <w:rPr>
          <w:rFonts w:ascii="Arial" w:hAnsi="Arial" w:cs="Arial"/>
          <w:sz w:val="24"/>
          <w:szCs w:val="24"/>
        </w:rPr>
        <w:t xml:space="preserve">  </w:t>
      </w:r>
      <w:r w:rsidR="003F779F">
        <w:rPr>
          <w:rFonts w:ascii="Arial" w:hAnsi="Arial" w:cs="Arial"/>
          <w:sz w:val="24"/>
          <w:szCs w:val="24"/>
        </w:rPr>
        <w:t>6 a 7</w:t>
      </w:r>
      <w:r>
        <w:rPr>
          <w:rFonts w:ascii="Arial" w:hAnsi="Arial" w:cs="Arial"/>
          <w:sz w:val="24"/>
          <w:szCs w:val="24"/>
        </w:rPr>
        <w:t>/2023</w:t>
      </w:r>
    </w:p>
    <w:p w14:paraId="698DC5C2" w14:textId="0BF4A431" w:rsidR="003F779F" w:rsidRDefault="00DA568E" w:rsidP="00DA568E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Termíny akcí do konce roku 2023:</w:t>
      </w:r>
    </w:p>
    <w:p w14:paraId="457DEBBC" w14:textId="59CE0E37" w:rsidR="00DA568E" w:rsidRDefault="00DA568E" w:rsidP="00DA568E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Posvícenský guláš</w:t>
      </w:r>
      <w:r w:rsidR="0047649F">
        <w:rPr>
          <w:rFonts w:ascii="Arial" w:hAnsi="Arial" w:cs="Arial"/>
          <w:sz w:val="24"/>
          <w:szCs w:val="24"/>
        </w:rPr>
        <w:t xml:space="preserve"> 21.10.2023</w:t>
      </w:r>
    </w:p>
    <w:p w14:paraId="0CDCA8EC" w14:textId="6FA69727" w:rsidR="00DA568E" w:rsidRDefault="00DA568E" w:rsidP="00DA568E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Rozsvícení vánočního stromu </w:t>
      </w:r>
      <w:r w:rsidR="0047649F">
        <w:rPr>
          <w:rFonts w:ascii="Arial" w:hAnsi="Arial" w:cs="Arial"/>
          <w:sz w:val="24"/>
          <w:szCs w:val="24"/>
        </w:rPr>
        <w:t>2.12.2023</w:t>
      </w:r>
    </w:p>
    <w:p w14:paraId="6FFFE558" w14:textId="484E3E3A" w:rsidR="00DA568E" w:rsidRPr="00DA568E" w:rsidRDefault="00DA568E" w:rsidP="00DA568E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Mikulášská nadílka</w:t>
      </w:r>
      <w:r w:rsidR="0047649F">
        <w:rPr>
          <w:rFonts w:ascii="Arial" w:hAnsi="Arial" w:cs="Arial"/>
          <w:sz w:val="24"/>
          <w:szCs w:val="24"/>
        </w:rPr>
        <w:t xml:space="preserve"> </w:t>
      </w:r>
      <w:r w:rsidR="007C7C9F">
        <w:rPr>
          <w:rFonts w:ascii="Arial" w:hAnsi="Arial" w:cs="Arial"/>
          <w:sz w:val="24"/>
          <w:szCs w:val="24"/>
        </w:rPr>
        <w:t>5.12.2023</w:t>
      </w:r>
    </w:p>
    <w:p w14:paraId="04B3009B" w14:textId="77777777" w:rsidR="00840D18" w:rsidRPr="00840D18" w:rsidRDefault="00840D18" w:rsidP="00840D18">
      <w:pPr>
        <w:rPr>
          <w:rFonts w:ascii="Arial" w:hAnsi="Arial" w:cs="Arial"/>
          <w:sz w:val="24"/>
          <w:szCs w:val="24"/>
        </w:rPr>
      </w:pPr>
    </w:p>
    <w:p w14:paraId="714E940C" w14:textId="152828F3" w:rsidR="00C70EDD" w:rsidRPr="00DA568E" w:rsidRDefault="00DA568E" w:rsidP="00DA568E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informovala o situaci se z</w:t>
      </w:r>
      <w:r w:rsidR="00C70EDD" w:rsidRPr="00DA568E">
        <w:rPr>
          <w:rFonts w:ascii="Arial" w:hAnsi="Arial" w:cs="Arial"/>
          <w:sz w:val="24"/>
          <w:szCs w:val="24"/>
        </w:rPr>
        <w:t>aměstnan</w:t>
      </w:r>
      <w:r>
        <w:rPr>
          <w:rFonts w:ascii="Arial" w:hAnsi="Arial" w:cs="Arial"/>
          <w:sz w:val="24"/>
          <w:szCs w:val="24"/>
        </w:rPr>
        <w:t>ci</w:t>
      </w:r>
      <w:r w:rsidR="00C70EDD" w:rsidRPr="00DA568E">
        <w:rPr>
          <w:rFonts w:ascii="Arial" w:hAnsi="Arial" w:cs="Arial"/>
          <w:sz w:val="24"/>
          <w:szCs w:val="24"/>
        </w:rPr>
        <w:t xml:space="preserve"> na VPP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proofErr w:type="spellStart"/>
      <w:r>
        <w:rPr>
          <w:rFonts w:ascii="Arial" w:hAnsi="Arial" w:cs="Arial"/>
          <w:sz w:val="24"/>
          <w:szCs w:val="24"/>
        </w:rPr>
        <w:t>požádano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prodloužení smlouvy s ÚP Třebíč na </w:t>
      </w:r>
      <w:proofErr w:type="spellStart"/>
      <w:r>
        <w:rPr>
          <w:rFonts w:ascii="Arial" w:hAnsi="Arial" w:cs="Arial"/>
          <w:sz w:val="24"/>
          <w:szCs w:val="24"/>
        </w:rPr>
        <w:t>jedn</w:t>
      </w:r>
      <w:proofErr w:type="spellEnd"/>
      <w:r>
        <w:rPr>
          <w:rFonts w:ascii="Arial" w:hAnsi="Arial" w:cs="Arial"/>
          <w:sz w:val="24"/>
          <w:szCs w:val="24"/>
        </w:rPr>
        <w:t xml:space="preserve"> měsíc. Rudolf Hlavnička po dlouhodobé pracovní </w:t>
      </w:r>
      <w:proofErr w:type="spellStart"/>
      <w:r>
        <w:rPr>
          <w:rFonts w:ascii="Arial" w:hAnsi="Arial" w:cs="Arial"/>
          <w:sz w:val="24"/>
          <w:szCs w:val="24"/>
        </w:rPr>
        <w:t>neschopnopsti</w:t>
      </w:r>
      <w:proofErr w:type="spellEnd"/>
      <w:r>
        <w:rPr>
          <w:rFonts w:ascii="Arial" w:hAnsi="Arial" w:cs="Arial"/>
          <w:sz w:val="24"/>
          <w:szCs w:val="24"/>
        </w:rPr>
        <w:t xml:space="preserve"> nastoupí od pondělí 2.října. Olga </w:t>
      </w:r>
      <w:proofErr w:type="spellStart"/>
      <w:r>
        <w:rPr>
          <w:rFonts w:ascii="Arial" w:hAnsi="Arial" w:cs="Arial"/>
          <w:sz w:val="24"/>
          <w:szCs w:val="24"/>
        </w:rPr>
        <w:t>Vejtasová</w:t>
      </w:r>
      <w:proofErr w:type="spellEnd"/>
      <w:r>
        <w:rPr>
          <w:rFonts w:ascii="Arial" w:hAnsi="Arial" w:cs="Arial"/>
          <w:sz w:val="24"/>
          <w:szCs w:val="24"/>
        </w:rPr>
        <w:t xml:space="preserve"> je také dlouhodobě nemocná</w:t>
      </w:r>
      <w:r w:rsidR="007C7C9F">
        <w:rPr>
          <w:rFonts w:ascii="Arial" w:hAnsi="Arial" w:cs="Arial"/>
          <w:sz w:val="24"/>
          <w:szCs w:val="24"/>
        </w:rPr>
        <w:t>.</w:t>
      </w:r>
    </w:p>
    <w:p w14:paraId="7660C7A7" w14:textId="6B84B49E" w:rsidR="00975BB8" w:rsidRDefault="00975BB8" w:rsidP="00C70EDD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Bačická</w:t>
      </w:r>
      <w:proofErr w:type="spellEnd"/>
      <w:r>
        <w:rPr>
          <w:rFonts w:ascii="Arial" w:hAnsi="Arial" w:cs="Arial"/>
          <w:sz w:val="24"/>
          <w:szCs w:val="24"/>
        </w:rPr>
        <w:t xml:space="preserve"> pouť –</w:t>
      </w:r>
      <w:r w:rsidR="007C7C9F">
        <w:rPr>
          <w:rFonts w:ascii="Arial" w:hAnsi="Arial" w:cs="Arial"/>
          <w:sz w:val="24"/>
          <w:szCs w:val="24"/>
        </w:rPr>
        <w:t xml:space="preserve"> vyúčtování přislíbeno do příštího zastupitelstva.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1A9FA1" w14:textId="21ABCF05" w:rsidR="007C7C9F" w:rsidRDefault="007C7C9F" w:rsidP="00C70EDD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Nadace ČEZ – </w:t>
      </w:r>
      <w:proofErr w:type="spellStart"/>
      <w:r>
        <w:rPr>
          <w:rFonts w:ascii="Arial" w:hAnsi="Arial" w:cs="Arial"/>
          <w:sz w:val="24"/>
          <w:szCs w:val="24"/>
        </w:rPr>
        <w:t>workoutové</w:t>
      </w:r>
      <w:proofErr w:type="spellEnd"/>
      <w:r>
        <w:rPr>
          <w:rFonts w:ascii="Arial" w:hAnsi="Arial" w:cs="Arial"/>
          <w:sz w:val="24"/>
          <w:szCs w:val="24"/>
        </w:rPr>
        <w:t xml:space="preserve"> hřiště za budovou obecního úřadu byla zamítnuta.</w:t>
      </w:r>
    </w:p>
    <w:p w14:paraId="650FF0DE" w14:textId="5A96C387" w:rsidR="007C7C9F" w:rsidRDefault="007C7C9F" w:rsidP="007C7C9F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Muzikál Okno mé lásky – 18.11. pořádá pro občany obce obec Bačice a </w:t>
      </w:r>
      <w:proofErr w:type="spellStart"/>
      <w:r>
        <w:rPr>
          <w:rFonts w:ascii="Arial" w:hAnsi="Arial" w:cs="Arial"/>
          <w:sz w:val="24"/>
          <w:szCs w:val="24"/>
        </w:rPr>
        <w:t>Bačické</w:t>
      </w:r>
      <w:proofErr w:type="spellEnd"/>
      <w:r>
        <w:rPr>
          <w:rFonts w:ascii="Arial" w:hAnsi="Arial" w:cs="Arial"/>
          <w:sz w:val="24"/>
          <w:szCs w:val="24"/>
        </w:rPr>
        <w:t xml:space="preserve"> ženy</w:t>
      </w:r>
    </w:p>
    <w:p w14:paraId="4C8397A0" w14:textId="061C6902" w:rsidR="007C7C9F" w:rsidRDefault="007C7C9F" w:rsidP="007C7C9F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Mikroregion </w:t>
      </w:r>
      <w:proofErr w:type="spellStart"/>
      <w:r>
        <w:rPr>
          <w:rFonts w:ascii="Arial" w:hAnsi="Arial" w:cs="Arial"/>
          <w:sz w:val="24"/>
          <w:szCs w:val="24"/>
        </w:rPr>
        <w:t>Hrotovicko</w:t>
      </w:r>
      <w:proofErr w:type="spellEnd"/>
      <w:r>
        <w:rPr>
          <w:rFonts w:ascii="Arial" w:hAnsi="Arial" w:cs="Arial"/>
          <w:sz w:val="24"/>
          <w:szCs w:val="24"/>
        </w:rPr>
        <w:t xml:space="preserve"> – informace ze setkání – každá obec získá notebook s vybavením.</w:t>
      </w:r>
    </w:p>
    <w:p w14:paraId="774B2876" w14:textId="7E663A77" w:rsidR="007C7C9F" w:rsidRDefault="000F4E36" w:rsidP="007C7C9F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Přezkoumání hospodaření – 23.10.2023</w:t>
      </w:r>
    </w:p>
    <w:p w14:paraId="5949273D" w14:textId="191C86F3" w:rsidR="000E2BD0" w:rsidRPr="000F4E36" w:rsidRDefault="000F4E36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F4E36">
        <w:rPr>
          <w:rFonts w:ascii="Arial" w:hAnsi="Arial" w:cs="Arial"/>
          <w:sz w:val="24"/>
          <w:szCs w:val="24"/>
        </w:rPr>
        <w:t>Nutno do konce roku upravit vyhlášky</w:t>
      </w:r>
      <w:r>
        <w:rPr>
          <w:rFonts w:ascii="Arial" w:hAnsi="Arial" w:cs="Arial"/>
          <w:sz w:val="24"/>
          <w:szCs w:val="24"/>
        </w:rPr>
        <w:t xml:space="preserve"> po změně zákona.</w:t>
      </w:r>
    </w:p>
    <w:p w14:paraId="15DB9A64" w14:textId="77777777" w:rsidR="00DA568E" w:rsidRDefault="00DA568E" w:rsidP="00496278">
      <w:pPr>
        <w:ind w:firstLine="708"/>
        <w:rPr>
          <w:rFonts w:ascii="Arial" w:hAnsi="Arial" w:cs="Arial"/>
          <w:sz w:val="24"/>
          <w:szCs w:val="24"/>
        </w:rPr>
      </w:pPr>
    </w:p>
    <w:p w14:paraId="0630177E" w14:textId="21E9EDBE" w:rsidR="00DA568E" w:rsidRDefault="000E2BD0" w:rsidP="00496278">
      <w:pPr>
        <w:ind w:firstLine="708"/>
        <w:rPr>
          <w:rFonts w:ascii="Arial" w:hAnsi="Arial" w:cs="Arial"/>
          <w:sz w:val="24"/>
          <w:szCs w:val="24"/>
        </w:rPr>
      </w:pPr>
      <w:r w:rsidRPr="00496278">
        <w:rPr>
          <w:rFonts w:ascii="Arial" w:hAnsi="Arial" w:cs="Arial"/>
          <w:sz w:val="24"/>
          <w:szCs w:val="24"/>
        </w:rPr>
        <w:t>Zapsal:</w:t>
      </w:r>
      <w:r w:rsidR="002579ED">
        <w:rPr>
          <w:rFonts w:ascii="Arial" w:hAnsi="Arial" w:cs="Arial"/>
          <w:sz w:val="24"/>
          <w:szCs w:val="24"/>
        </w:rPr>
        <w:tab/>
      </w:r>
      <w:r w:rsidR="00DA568E">
        <w:rPr>
          <w:rFonts w:ascii="Arial" w:hAnsi="Arial" w:cs="Arial"/>
          <w:sz w:val="24"/>
          <w:szCs w:val="24"/>
        </w:rPr>
        <w:t xml:space="preserve"> </w:t>
      </w:r>
      <w:r w:rsidR="00DA568E" w:rsidRPr="006B0110">
        <w:rPr>
          <w:rFonts w:ascii="Arial" w:hAnsi="Arial" w:cs="Arial"/>
          <w:sz w:val="24"/>
          <w:szCs w:val="24"/>
        </w:rPr>
        <w:t>Ing. Bohumír Hutař</w:t>
      </w:r>
      <w:r w:rsidRPr="00496278">
        <w:rPr>
          <w:rFonts w:ascii="Arial" w:hAnsi="Arial" w:cs="Arial"/>
          <w:sz w:val="24"/>
          <w:szCs w:val="24"/>
        </w:rPr>
        <w:tab/>
      </w:r>
      <w:r w:rsidR="00DA568E">
        <w:rPr>
          <w:rFonts w:ascii="Arial" w:hAnsi="Arial" w:cs="Arial"/>
          <w:sz w:val="24"/>
          <w:szCs w:val="24"/>
        </w:rPr>
        <w:tab/>
      </w:r>
    </w:p>
    <w:p w14:paraId="29065478" w14:textId="77777777" w:rsidR="00DA568E" w:rsidRDefault="00DA568E" w:rsidP="00496278">
      <w:pPr>
        <w:ind w:firstLine="708"/>
        <w:rPr>
          <w:rFonts w:ascii="Arial" w:hAnsi="Arial" w:cs="Arial"/>
          <w:sz w:val="24"/>
          <w:szCs w:val="24"/>
        </w:rPr>
      </w:pPr>
    </w:p>
    <w:p w14:paraId="43126DD3" w14:textId="77777777" w:rsidR="00DA568E" w:rsidRDefault="00DA568E" w:rsidP="00496278">
      <w:pPr>
        <w:ind w:firstLine="708"/>
        <w:rPr>
          <w:rFonts w:ascii="Arial" w:hAnsi="Arial" w:cs="Arial"/>
          <w:sz w:val="24"/>
          <w:szCs w:val="24"/>
        </w:rPr>
      </w:pPr>
    </w:p>
    <w:p w14:paraId="2922164E" w14:textId="77777777" w:rsidR="00DA568E" w:rsidRDefault="00DA568E" w:rsidP="00496278">
      <w:pPr>
        <w:ind w:firstLine="708"/>
        <w:rPr>
          <w:rFonts w:ascii="Arial" w:hAnsi="Arial" w:cs="Arial"/>
          <w:sz w:val="24"/>
          <w:szCs w:val="24"/>
        </w:rPr>
      </w:pPr>
    </w:p>
    <w:p w14:paraId="6C96A40C" w14:textId="21CF38D3" w:rsidR="000E2BD0" w:rsidRPr="00496278" w:rsidRDefault="000E2BD0" w:rsidP="00496278">
      <w:pPr>
        <w:ind w:firstLine="708"/>
        <w:rPr>
          <w:rFonts w:ascii="Arial" w:hAnsi="Arial" w:cs="Arial"/>
          <w:sz w:val="24"/>
          <w:szCs w:val="24"/>
        </w:rPr>
      </w:pPr>
      <w:r w:rsidRPr="00496278">
        <w:rPr>
          <w:rFonts w:ascii="Arial" w:hAnsi="Arial" w:cs="Arial"/>
          <w:sz w:val="24"/>
          <w:szCs w:val="24"/>
        </w:rPr>
        <w:t>Ověřili:</w:t>
      </w:r>
      <w:r w:rsidR="00496278" w:rsidRPr="00496278">
        <w:rPr>
          <w:rFonts w:ascii="Arial" w:hAnsi="Arial" w:cs="Arial"/>
          <w:sz w:val="24"/>
          <w:szCs w:val="24"/>
        </w:rPr>
        <w:t xml:space="preserve"> </w:t>
      </w:r>
      <w:r w:rsidR="006E7A09">
        <w:rPr>
          <w:rFonts w:ascii="Arial" w:hAnsi="Arial" w:cs="Arial"/>
          <w:sz w:val="24"/>
          <w:szCs w:val="24"/>
        </w:rPr>
        <w:tab/>
      </w:r>
      <w:r w:rsidR="00DA568E">
        <w:rPr>
          <w:rFonts w:ascii="Arial" w:hAnsi="Arial" w:cs="Arial"/>
          <w:sz w:val="24"/>
          <w:szCs w:val="24"/>
        </w:rPr>
        <w:t xml:space="preserve">Nikol </w:t>
      </w:r>
      <w:proofErr w:type="spellStart"/>
      <w:r w:rsidR="00DA568E">
        <w:rPr>
          <w:rFonts w:ascii="Arial" w:hAnsi="Arial" w:cs="Arial"/>
          <w:sz w:val="24"/>
          <w:szCs w:val="24"/>
        </w:rPr>
        <w:t>Šúteriková</w:t>
      </w:r>
      <w:proofErr w:type="spellEnd"/>
    </w:p>
    <w:p w14:paraId="71036845" w14:textId="60CC89DA" w:rsidR="00A90DED" w:rsidRPr="00496278" w:rsidRDefault="00496278" w:rsidP="00DB55D1">
      <w:pPr>
        <w:rPr>
          <w:rFonts w:ascii="Arial" w:hAnsi="Arial" w:cs="Arial"/>
          <w:sz w:val="24"/>
          <w:szCs w:val="24"/>
        </w:rPr>
      </w:pPr>
      <w:r w:rsidRPr="00496278">
        <w:rPr>
          <w:rFonts w:ascii="Arial" w:hAnsi="Arial" w:cs="Arial"/>
          <w:sz w:val="24"/>
          <w:szCs w:val="24"/>
        </w:rPr>
        <w:tab/>
      </w:r>
      <w:r w:rsidRPr="00496278">
        <w:rPr>
          <w:rFonts w:ascii="Arial" w:hAnsi="Arial" w:cs="Arial"/>
          <w:sz w:val="24"/>
          <w:szCs w:val="24"/>
        </w:rPr>
        <w:tab/>
      </w:r>
      <w:r w:rsidR="006E7A09">
        <w:rPr>
          <w:rFonts w:ascii="Arial" w:hAnsi="Arial" w:cs="Arial"/>
          <w:sz w:val="24"/>
          <w:szCs w:val="24"/>
        </w:rPr>
        <w:tab/>
      </w:r>
      <w:r w:rsidRPr="00496278">
        <w:rPr>
          <w:rFonts w:ascii="Arial" w:hAnsi="Arial" w:cs="Arial"/>
          <w:sz w:val="24"/>
          <w:szCs w:val="24"/>
        </w:rPr>
        <w:t>Jan Mezírek</w:t>
      </w:r>
    </w:p>
    <w:p w14:paraId="1EBB6DA1" w14:textId="4C7906F3" w:rsidR="000E2BD0" w:rsidRPr="00496278" w:rsidRDefault="000E2BD0" w:rsidP="00DB55D1">
      <w:pPr>
        <w:rPr>
          <w:rFonts w:ascii="Arial" w:hAnsi="Arial" w:cs="Arial"/>
          <w:sz w:val="24"/>
          <w:szCs w:val="24"/>
        </w:rPr>
      </w:pPr>
    </w:p>
    <w:p w14:paraId="5A0C72B7" w14:textId="16BD09EE" w:rsidR="000E2BD0" w:rsidRPr="000E2BD0" w:rsidRDefault="000E2BD0" w:rsidP="00DB55D1">
      <w:pPr>
        <w:rPr>
          <w:rFonts w:ascii="Arial" w:hAnsi="Arial" w:cs="Arial"/>
          <w:sz w:val="20"/>
          <w:szCs w:val="20"/>
        </w:rPr>
      </w:pPr>
    </w:p>
    <w:sectPr w:rsidR="000E2BD0" w:rsidRPr="000E2BD0" w:rsidSect="00BD427F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C9E3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26AAC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4488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121A4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CAE76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C738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CE0E4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E9AA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26235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0660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2DE"/>
    <w:multiLevelType w:val="hybridMultilevel"/>
    <w:tmpl w:val="86945A8A"/>
    <w:lvl w:ilvl="0" w:tplc="561CD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53FEF"/>
    <w:multiLevelType w:val="multilevel"/>
    <w:tmpl w:val="91E0A5F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52875B0"/>
    <w:multiLevelType w:val="hybridMultilevel"/>
    <w:tmpl w:val="D7DA7BB2"/>
    <w:lvl w:ilvl="0" w:tplc="F25680C6">
      <w:start w:val="1"/>
      <w:numFmt w:val="decimal"/>
      <w:pStyle w:val="1--Seznam"/>
      <w:lvlText w:val="%1."/>
      <w:lvlJc w:val="right"/>
      <w:pPr>
        <w:tabs>
          <w:tab w:val="num" w:pos="1304"/>
        </w:tabs>
        <w:ind w:left="1304" w:hanging="113"/>
      </w:pPr>
      <w:rPr>
        <w:rFonts w:hint="default"/>
      </w:rPr>
    </w:lvl>
    <w:lvl w:ilvl="1" w:tplc="3432C984">
      <w:start w:val="1"/>
      <w:numFmt w:val="lowerLetter"/>
      <w:lvlText w:val="%2)"/>
      <w:lvlJc w:val="left"/>
      <w:pPr>
        <w:tabs>
          <w:tab w:val="num" w:pos="1418"/>
        </w:tabs>
        <w:ind w:left="1418" w:hanging="11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8740AF"/>
    <w:multiLevelType w:val="hybridMultilevel"/>
    <w:tmpl w:val="6E6A44D6"/>
    <w:lvl w:ilvl="0" w:tplc="6524A952">
      <w:start w:val="1"/>
      <w:numFmt w:val="lowerLetter"/>
      <w:pStyle w:val="a-Seznam"/>
      <w:lvlText w:val="%1)"/>
      <w:lvlJc w:val="right"/>
      <w:pPr>
        <w:tabs>
          <w:tab w:val="num" w:pos="1474"/>
        </w:tabs>
        <w:ind w:left="1474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8F2DFB"/>
    <w:multiLevelType w:val="hybridMultilevel"/>
    <w:tmpl w:val="F1FE491A"/>
    <w:lvl w:ilvl="0" w:tplc="89C48FAA">
      <w:start w:val="1"/>
      <w:numFmt w:val="bullet"/>
      <w:pStyle w:val="IOdrazky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56050"/>
    <w:multiLevelType w:val="hybridMultilevel"/>
    <w:tmpl w:val="518CF1C8"/>
    <w:lvl w:ilvl="0" w:tplc="48240FFA">
      <w:start w:val="1"/>
      <w:numFmt w:val="bullet"/>
      <w:pStyle w:val="1--Odrazky"/>
      <w:lvlText w:val=""/>
      <w:lvlJc w:val="left"/>
      <w:pPr>
        <w:tabs>
          <w:tab w:val="num" w:pos="1531"/>
        </w:tabs>
        <w:ind w:left="1531" w:hanging="22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C51AD"/>
    <w:multiLevelType w:val="hybridMultilevel"/>
    <w:tmpl w:val="4C8AB92C"/>
    <w:lvl w:ilvl="0" w:tplc="82321A58">
      <w:start w:val="1"/>
      <w:numFmt w:val="decimal"/>
      <w:pStyle w:val="1-Seznam"/>
      <w:lvlText w:val="%1."/>
      <w:lvlJc w:val="right"/>
      <w:pPr>
        <w:tabs>
          <w:tab w:val="num" w:pos="1191"/>
        </w:tabs>
        <w:ind w:left="1191" w:hanging="1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908FA"/>
    <w:multiLevelType w:val="hybridMultilevel"/>
    <w:tmpl w:val="0C5443B4"/>
    <w:lvl w:ilvl="0" w:tplc="3FB8F6A8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38483C"/>
    <w:multiLevelType w:val="hybridMultilevel"/>
    <w:tmpl w:val="006EF0CE"/>
    <w:lvl w:ilvl="0" w:tplc="B6AA4B80">
      <w:start w:val="1"/>
      <w:numFmt w:val="decimal"/>
      <w:pStyle w:val="Otazkacislo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B603C"/>
    <w:multiLevelType w:val="hybridMultilevel"/>
    <w:tmpl w:val="DC1A867E"/>
    <w:lvl w:ilvl="0" w:tplc="306616F8">
      <w:start w:val="1"/>
      <w:numFmt w:val="bullet"/>
      <w:pStyle w:val="1-Odrazky"/>
      <w:lvlText w:val=""/>
      <w:lvlJc w:val="left"/>
      <w:pPr>
        <w:tabs>
          <w:tab w:val="num" w:pos="1418"/>
        </w:tabs>
        <w:ind w:left="1418" w:hanging="22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F6CC8"/>
    <w:multiLevelType w:val="hybridMultilevel"/>
    <w:tmpl w:val="F9B0856E"/>
    <w:lvl w:ilvl="0" w:tplc="6F28C050">
      <w:start w:val="1"/>
      <w:numFmt w:val="upperLetter"/>
      <w:pStyle w:val="ASeznam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1" w:tplc="CAEEA3DC">
      <w:start w:val="1"/>
      <w:numFmt w:val="upperLetter"/>
      <w:pStyle w:val="ASeznam"/>
      <w:lvlText w:val="%2."/>
      <w:lvlJc w:val="right"/>
      <w:pPr>
        <w:tabs>
          <w:tab w:val="num" w:pos="1021"/>
        </w:tabs>
        <w:ind w:left="1021" w:hanging="11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BF445E"/>
    <w:multiLevelType w:val="hybridMultilevel"/>
    <w:tmpl w:val="F8E04A4C"/>
    <w:lvl w:ilvl="0" w:tplc="A7D2AC6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F50B3"/>
    <w:multiLevelType w:val="hybridMultilevel"/>
    <w:tmpl w:val="5C743632"/>
    <w:lvl w:ilvl="0" w:tplc="09E25CB8">
      <w:start w:val="1"/>
      <w:numFmt w:val="bullet"/>
      <w:pStyle w:val="AOdrazky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420C7"/>
    <w:multiLevelType w:val="hybridMultilevel"/>
    <w:tmpl w:val="DA5ED9D6"/>
    <w:lvl w:ilvl="0" w:tplc="8F4CC20C">
      <w:start w:val="1"/>
      <w:numFmt w:val="upperRoman"/>
      <w:pStyle w:val="ISeznam"/>
      <w:lvlText w:val="%1."/>
      <w:lvlJc w:val="right"/>
      <w:pPr>
        <w:tabs>
          <w:tab w:val="num" w:pos="567"/>
        </w:tabs>
        <w:ind w:left="567" w:hanging="11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397F21"/>
    <w:multiLevelType w:val="hybridMultilevel"/>
    <w:tmpl w:val="32C06BB6"/>
    <w:lvl w:ilvl="0" w:tplc="1A08F45E">
      <w:start w:val="1"/>
      <w:numFmt w:val="lowerLetter"/>
      <w:pStyle w:val="a--Seznam"/>
      <w:lvlText w:val="%1)"/>
      <w:lvlJc w:val="right"/>
      <w:pPr>
        <w:tabs>
          <w:tab w:val="num" w:pos="1588"/>
        </w:tabs>
        <w:ind w:left="1588" w:hanging="114"/>
      </w:pPr>
      <w:rPr>
        <w:rFonts w:hint="default"/>
      </w:rPr>
    </w:lvl>
    <w:lvl w:ilvl="1" w:tplc="8FD68520">
      <w:start w:val="2"/>
      <w:numFmt w:val="lowerLetter"/>
      <w:pStyle w:val="a--Seznam"/>
      <w:lvlText w:val="%2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668E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3127D23"/>
    <w:multiLevelType w:val="multilevel"/>
    <w:tmpl w:val="5B1C986C"/>
    <w:styleLink w:val="Aktulnseznam1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1"/>
        </w:tabs>
        <w:ind w:left="22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31"/>
        </w:tabs>
        <w:ind w:left="27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1"/>
        </w:tabs>
        <w:ind w:left="32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1"/>
        </w:tabs>
        <w:ind w:left="37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1"/>
        </w:tabs>
        <w:ind w:left="42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1"/>
        </w:tabs>
        <w:ind w:left="4831" w:hanging="1440"/>
      </w:pPr>
      <w:rPr>
        <w:rFonts w:hint="default"/>
      </w:rPr>
    </w:lvl>
  </w:abstractNum>
  <w:abstractNum w:abstractNumId="27" w15:restartNumberingAfterBreak="0">
    <w:nsid w:val="68BB14DA"/>
    <w:multiLevelType w:val="hybridMultilevel"/>
    <w:tmpl w:val="D9DED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C2997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063FC4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C6466DB"/>
    <w:multiLevelType w:val="hybridMultilevel"/>
    <w:tmpl w:val="7E9CAFCA"/>
    <w:lvl w:ilvl="0" w:tplc="B88AF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759367">
    <w:abstractNumId w:val="20"/>
  </w:num>
  <w:num w:numId="2" w16cid:durableId="1036124501">
    <w:abstractNumId w:val="23"/>
  </w:num>
  <w:num w:numId="3" w16cid:durableId="1248080156">
    <w:abstractNumId w:val="12"/>
  </w:num>
  <w:num w:numId="4" w16cid:durableId="262107732">
    <w:abstractNumId w:val="16"/>
  </w:num>
  <w:num w:numId="5" w16cid:durableId="1998338918">
    <w:abstractNumId w:val="8"/>
  </w:num>
  <w:num w:numId="6" w16cid:durableId="1314094305">
    <w:abstractNumId w:val="3"/>
  </w:num>
  <w:num w:numId="7" w16cid:durableId="585770661">
    <w:abstractNumId w:val="9"/>
  </w:num>
  <w:num w:numId="8" w16cid:durableId="125205154">
    <w:abstractNumId w:val="24"/>
  </w:num>
  <w:num w:numId="9" w16cid:durableId="116988891">
    <w:abstractNumId w:val="13"/>
  </w:num>
  <w:num w:numId="10" w16cid:durableId="1877548131">
    <w:abstractNumId w:val="14"/>
  </w:num>
  <w:num w:numId="11" w16cid:durableId="1683122908">
    <w:abstractNumId w:val="22"/>
  </w:num>
  <w:num w:numId="12" w16cid:durableId="4868162">
    <w:abstractNumId w:val="19"/>
  </w:num>
  <w:num w:numId="13" w16cid:durableId="297154530">
    <w:abstractNumId w:val="15"/>
  </w:num>
  <w:num w:numId="14" w16cid:durableId="158935776">
    <w:abstractNumId w:val="25"/>
  </w:num>
  <w:num w:numId="15" w16cid:durableId="1237933600">
    <w:abstractNumId w:val="29"/>
  </w:num>
  <w:num w:numId="16" w16cid:durableId="1867601158">
    <w:abstractNumId w:val="2"/>
  </w:num>
  <w:num w:numId="17" w16cid:durableId="1839885856">
    <w:abstractNumId w:val="1"/>
  </w:num>
  <w:num w:numId="18" w16cid:durableId="1022130471">
    <w:abstractNumId w:val="0"/>
  </w:num>
  <w:num w:numId="19" w16cid:durableId="1988514398">
    <w:abstractNumId w:val="28"/>
  </w:num>
  <w:num w:numId="20" w16cid:durableId="569385866">
    <w:abstractNumId w:val="7"/>
  </w:num>
  <w:num w:numId="21" w16cid:durableId="442650864">
    <w:abstractNumId w:val="6"/>
  </w:num>
  <w:num w:numId="22" w16cid:durableId="138618039">
    <w:abstractNumId w:val="5"/>
  </w:num>
  <w:num w:numId="23" w16cid:durableId="109131632">
    <w:abstractNumId w:val="4"/>
  </w:num>
  <w:num w:numId="24" w16cid:durableId="328873466">
    <w:abstractNumId w:val="26"/>
  </w:num>
  <w:num w:numId="25" w16cid:durableId="1786382568">
    <w:abstractNumId w:val="11"/>
  </w:num>
  <w:num w:numId="26" w16cid:durableId="1326974071">
    <w:abstractNumId w:val="18"/>
  </w:num>
  <w:num w:numId="27" w16cid:durableId="854150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2884539">
    <w:abstractNumId w:val="10"/>
  </w:num>
  <w:num w:numId="29" w16cid:durableId="1558782723">
    <w:abstractNumId w:val="27"/>
  </w:num>
  <w:num w:numId="30" w16cid:durableId="673267648">
    <w:abstractNumId w:val="30"/>
  </w:num>
  <w:num w:numId="31" w16cid:durableId="204768241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D1"/>
    <w:rsid w:val="0000295E"/>
    <w:rsid w:val="00002F69"/>
    <w:rsid w:val="0000317C"/>
    <w:rsid w:val="00004DF7"/>
    <w:rsid w:val="0001059E"/>
    <w:rsid w:val="00010931"/>
    <w:rsid w:val="00011806"/>
    <w:rsid w:val="000120A8"/>
    <w:rsid w:val="000156B0"/>
    <w:rsid w:val="000228E7"/>
    <w:rsid w:val="00024017"/>
    <w:rsid w:val="00026905"/>
    <w:rsid w:val="00026C2E"/>
    <w:rsid w:val="00030460"/>
    <w:rsid w:val="00032A96"/>
    <w:rsid w:val="00032D9A"/>
    <w:rsid w:val="00035E79"/>
    <w:rsid w:val="00040BB6"/>
    <w:rsid w:val="000413DF"/>
    <w:rsid w:val="0004331E"/>
    <w:rsid w:val="000555E1"/>
    <w:rsid w:val="00055816"/>
    <w:rsid w:val="00057302"/>
    <w:rsid w:val="000626DF"/>
    <w:rsid w:val="00064A89"/>
    <w:rsid w:val="00066577"/>
    <w:rsid w:val="00070ABE"/>
    <w:rsid w:val="000717CB"/>
    <w:rsid w:val="00074265"/>
    <w:rsid w:val="00084C98"/>
    <w:rsid w:val="00087527"/>
    <w:rsid w:val="00092661"/>
    <w:rsid w:val="000977C0"/>
    <w:rsid w:val="000A04A0"/>
    <w:rsid w:val="000A1259"/>
    <w:rsid w:val="000A256A"/>
    <w:rsid w:val="000A2C49"/>
    <w:rsid w:val="000A7DA7"/>
    <w:rsid w:val="000B42D1"/>
    <w:rsid w:val="000B44C1"/>
    <w:rsid w:val="000B5341"/>
    <w:rsid w:val="000B5657"/>
    <w:rsid w:val="000B74AF"/>
    <w:rsid w:val="000C07C6"/>
    <w:rsid w:val="000C223D"/>
    <w:rsid w:val="000C6FAB"/>
    <w:rsid w:val="000D0AF3"/>
    <w:rsid w:val="000D2028"/>
    <w:rsid w:val="000D3281"/>
    <w:rsid w:val="000D39DE"/>
    <w:rsid w:val="000E1ADF"/>
    <w:rsid w:val="000E2BD0"/>
    <w:rsid w:val="000E4986"/>
    <w:rsid w:val="000E7A58"/>
    <w:rsid w:val="000F4088"/>
    <w:rsid w:val="000F48F5"/>
    <w:rsid w:val="000F4E36"/>
    <w:rsid w:val="000F746C"/>
    <w:rsid w:val="000F7CB8"/>
    <w:rsid w:val="00103BAF"/>
    <w:rsid w:val="001107C0"/>
    <w:rsid w:val="00114755"/>
    <w:rsid w:val="001166B2"/>
    <w:rsid w:val="00127113"/>
    <w:rsid w:val="0013254E"/>
    <w:rsid w:val="001369A0"/>
    <w:rsid w:val="00137C6E"/>
    <w:rsid w:val="00140AFC"/>
    <w:rsid w:val="001433BD"/>
    <w:rsid w:val="00144064"/>
    <w:rsid w:val="001443D6"/>
    <w:rsid w:val="00145328"/>
    <w:rsid w:val="00156829"/>
    <w:rsid w:val="00160AAB"/>
    <w:rsid w:val="00160ED4"/>
    <w:rsid w:val="001627B2"/>
    <w:rsid w:val="00162C1E"/>
    <w:rsid w:val="001631C2"/>
    <w:rsid w:val="00163BFD"/>
    <w:rsid w:val="0016683F"/>
    <w:rsid w:val="0016767B"/>
    <w:rsid w:val="00171635"/>
    <w:rsid w:val="00171BBE"/>
    <w:rsid w:val="0017360B"/>
    <w:rsid w:val="00175E60"/>
    <w:rsid w:val="00177E76"/>
    <w:rsid w:val="001802FB"/>
    <w:rsid w:val="00184F0D"/>
    <w:rsid w:val="00187240"/>
    <w:rsid w:val="001A0996"/>
    <w:rsid w:val="001A1AE4"/>
    <w:rsid w:val="001A4AF3"/>
    <w:rsid w:val="001B08B1"/>
    <w:rsid w:val="001C1223"/>
    <w:rsid w:val="001C6AE9"/>
    <w:rsid w:val="001D0B90"/>
    <w:rsid w:val="001D2A26"/>
    <w:rsid w:val="001D41AE"/>
    <w:rsid w:val="001E0875"/>
    <w:rsid w:val="001F299C"/>
    <w:rsid w:val="001F63C8"/>
    <w:rsid w:val="001F79B6"/>
    <w:rsid w:val="00200086"/>
    <w:rsid w:val="00204CAC"/>
    <w:rsid w:val="00213B33"/>
    <w:rsid w:val="00224421"/>
    <w:rsid w:val="00224490"/>
    <w:rsid w:val="0022508E"/>
    <w:rsid w:val="00225DA6"/>
    <w:rsid w:val="0023681A"/>
    <w:rsid w:val="002423F4"/>
    <w:rsid w:val="00251E73"/>
    <w:rsid w:val="00257732"/>
    <w:rsid w:val="002579ED"/>
    <w:rsid w:val="002622D4"/>
    <w:rsid w:val="00266DBA"/>
    <w:rsid w:val="00267265"/>
    <w:rsid w:val="00272B7C"/>
    <w:rsid w:val="0027793A"/>
    <w:rsid w:val="00282CD5"/>
    <w:rsid w:val="00283E5A"/>
    <w:rsid w:val="00286FAD"/>
    <w:rsid w:val="00287A2A"/>
    <w:rsid w:val="00292FB4"/>
    <w:rsid w:val="00295A52"/>
    <w:rsid w:val="0029758B"/>
    <w:rsid w:val="002A217B"/>
    <w:rsid w:val="002A6376"/>
    <w:rsid w:val="002A7E9A"/>
    <w:rsid w:val="002B47EC"/>
    <w:rsid w:val="002C011B"/>
    <w:rsid w:val="002C3001"/>
    <w:rsid w:val="002C4BC1"/>
    <w:rsid w:val="002C50F0"/>
    <w:rsid w:val="002C56B2"/>
    <w:rsid w:val="002C5B07"/>
    <w:rsid w:val="002D4129"/>
    <w:rsid w:val="002D5DFD"/>
    <w:rsid w:val="002E2420"/>
    <w:rsid w:val="002F1292"/>
    <w:rsid w:val="002F170B"/>
    <w:rsid w:val="002F1BB4"/>
    <w:rsid w:val="002F3C25"/>
    <w:rsid w:val="002F3E3A"/>
    <w:rsid w:val="002F74C9"/>
    <w:rsid w:val="0030478C"/>
    <w:rsid w:val="003054F2"/>
    <w:rsid w:val="0030660B"/>
    <w:rsid w:val="003143A5"/>
    <w:rsid w:val="00323197"/>
    <w:rsid w:val="00323D3E"/>
    <w:rsid w:val="003251FD"/>
    <w:rsid w:val="00326842"/>
    <w:rsid w:val="00347D04"/>
    <w:rsid w:val="00352222"/>
    <w:rsid w:val="0035263B"/>
    <w:rsid w:val="00367383"/>
    <w:rsid w:val="0036795C"/>
    <w:rsid w:val="00367F84"/>
    <w:rsid w:val="00371F5B"/>
    <w:rsid w:val="00373168"/>
    <w:rsid w:val="00375D22"/>
    <w:rsid w:val="003901AB"/>
    <w:rsid w:val="00393FBF"/>
    <w:rsid w:val="003B151A"/>
    <w:rsid w:val="003B234F"/>
    <w:rsid w:val="003B41F7"/>
    <w:rsid w:val="003B498E"/>
    <w:rsid w:val="003C1DE2"/>
    <w:rsid w:val="003C4F82"/>
    <w:rsid w:val="003C511B"/>
    <w:rsid w:val="003C762F"/>
    <w:rsid w:val="003D0CFE"/>
    <w:rsid w:val="003E1EE4"/>
    <w:rsid w:val="003E2286"/>
    <w:rsid w:val="003E3DBF"/>
    <w:rsid w:val="003E6011"/>
    <w:rsid w:val="003F03D0"/>
    <w:rsid w:val="003F779F"/>
    <w:rsid w:val="00403537"/>
    <w:rsid w:val="00404626"/>
    <w:rsid w:val="00414563"/>
    <w:rsid w:val="0041545B"/>
    <w:rsid w:val="0041598E"/>
    <w:rsid w:val="00416475"/>
    <w:rsid w:val="00416AAE"/>
    <w:rsid w:val="00420C15"/>
    <w:rsid w:val="004221BD"/>
    <w:rsid w:val="00423399"/>
    <w:rsid w:val="00432603"/>
    <w:rsid w:val="00442CA3"/>
    <w:rsid w:val="0044304B"/>
    <w:rsid w:val="00444097"/>
    <w:rsid w:val="00445B6D"/>
    <w:rsid w:val="00445E98"/>
    <w:rsid w:val="00447CF2"/>
    <w:rsid w:val="00456BE2"/>
    <w:rsid w:val="004622E9"/>
    <w:rsid w:val="004629E2"/>
    <w:rsid w:val="00462AAC"/>
    <w:rsid w:val="0046305F"/>
    <w:rsid w:val="00464843"/>
    <w:rsid w:val="00467227"/>
    <w:rsid w:val="004674DA"/>
    <w:rsid w:val="00467B57"/>
    <w:rsid w:val="00473E6B"/>
    <w:rsid w:val="0047649F"/>
    <w:rsid w:val="00482D9B"/>
    <w:rsid w:val="0048469B"/>
    <w:rsid w:val="00490BC4"/>
    <w:rsid w:val="004914B3"/>
    <w:rsid w:val="00496278"/>
    <w:rsid w:val="00497EB7"/>
    <w:rsid w:val="004A07B8"/>
    <w:rsid w:val="004A5616"/>
    <w:rsid w:val="004B627A"/>
    <w:rsid w:val="004B790E"/>
    <w:rsid w:val="004B7E27"/>
    <w:rsid w:val="004C1923"/>
    <w:rsid w:val="004C2854"/>
    <w:rsid w:val="004C2EBD"/>
    <w:rsid w:val="004C6AB0"/>
    <w:rsid w:val="004D1883"/>
    <w:rsid w:val="004D1B02"/>
    <w:rsid w:val="004D1E9C"/>
    <w:rsid w:val="004D6721"/>
    <w:rsid w:val="004E02EB"/>
    <w:rsid w:val="004E4A03"/>
    <w:rsid w:val="004F5C4E"/>
    <w:rsid w:val="004F5FBC"/>
    <w:rsid w:val="004F65CF"/>
    <w:rsid w:val="00502209"/>
    <w:rsid w:val="00506054"/>
    <w:rsid w:val="00507CCC"/>
    <w:rsid w:val="00511E26"/>
    <w:rsid w:val="0051201C"/>
    <w:rsid w:val="00512530"/>
    <w:rsid w:val="00512598"/>
    <w:rsid w:val="00520623"/>
    <w:rsid w:val="00520A25"/>
    <w:rsid w:val="00530F76"/>
    <w:rsid w:val="005318D4"/>
    <w:rsid w:val="00532929"/>
    <w:rsid w:val="00532FD7"/>
    <w:rsid w:val="00536F8C"/>
    <w:rsid w:val="005505E2"/>
    <w:rsid w:val="00555381"/>
    <w:rsid w:val="00561B81"/>
    <w:rsid w:val="00564A06"/>
    <w:rsid w:val="005654B9"/>
    <w:rsid w:val="0057485F"/>
    <w:rsid w:val="00581276"/>
    <w:rsid w:val="00582148"/>
    <w:rsid w:val="0059558D"/>
    <w:rsid w:val="00595BC0"/>
    <w:rsid w:val="005A09FB"/>
    <w:rsid w:val="005A446C"/>
    <w:rsid w:val="005A5436"/>
    <w:rsid w:val="005A6873"/>
    <w:rsid w:val="005B443C"/>
    <w:rsid w:val="005B69B8"/>
    <w:rsid w:val="005C02C9"/>
    <w:rsid w:val="005D6E95"/>
    <w:rsid w:val="005E3B0A"/>
    <w:rsid w:val="005E7157"/>
    <w:rsid w:val="00602CDB"/>
    <w:rsid w:val="00605E8A"/>
    <w:rsid w:val="00607A5E"/>
    <w:rsid w:val="00610308"/>
    <w:rsid w:val="0061594B"/>
    <w:rsid w:val="00615F2E"/>
    <w:rsid w:val="0061780C"/>
    <w:rsid w:val="00626A82"/>
    <w:rsid w:val="00641C13"/>
    <w:rsid w:val="006434CC"/>
    <w:rsid w:val="00646399"/>
    <w:rsid w:val="00647EBE"/>
    <w:rsid w:val="006538C0"/>
    <w:rsid w:val="00657275"/>
    <w:rsid w:val="00657620"/>
    <w:rsid w:val="00663722"/>
    <w:rsid w:val="00666874"/>
    <w:rsid w:val="00667CC1"/>
    <w:rsid w:val="006719B5"/>
    <w:rsid w:val="0067489D"/>
    <w:rsid w:val="006762BA"/>
    <w:rsid w:val="006829C5"/>
    <w:rsid w:val="006837E4"/>
    <w:rsid w:val="00684BDA"/>
    <w:rsid w:val="00685D00"/>
    <w:rsid w:val="00692D4B"/>
    <w:rsid w:val="0069510C"/>
    <w:rsid w:val="006971C0"/>
    <w:rsid w:val="006A0062"/>
    <w:rsid w:val="006A1EC8"/>
    <w:rsid w:val="006A699B"/>
    <w:rsid w:val="006B0110"/>
    <w:rsid w:val="006B0294"/>
    <w:rsid w:val="006B1096"/>
    <w:rsid w:val="006B59A7"/>
    <w:rsid w:val="006C1471"/>
    <w:rsid w:val="006C262F"/>
    <w:rsid w:val="006C6323"/>
    <w:rsid w:val="006C7A19"/>
    <w:rsid w:val="006D0380"/>
    <w:rsid w:val="006D1B61"/>
    <w:rsid w:val="006E7A09"/>
    <w:rsid w:val="006F51B5"/>
    <w:rsid w:val="007022DB"/>
    <w:rsid w:val="0070261A"/>
    <w:rsid w:val="00716953"/>
    <w:rsid w:val="00716F88"/>
    <w:rsid w:val="007200B7"/>
    <w:rsid w:val="00720743"/>
    <w:rsid w:val="00720E3B"/>
    <w:rsid w:val="00722A34"/>
    <w:rsid w:val="00725179"/>
    <w:rsid w:val="0073224F"/>
    <w:rsid w:val="007327C8"/>
    <w:rsid w:val="007451C9"/>
    <w:rsid w:val="00745E52"/>
    <w:rsid w:val="007463E2"/>
    <w:rsid w:val="00746B9F"/>
    <w:rsid w:val="00754D5F"/>
    <w:rsid w:val="00761E09"/>
    <w:rsid w:val="00762A62"/>
    <w:rsid w:val="0076553B"/>
    <w:rsid w:val="0076772E"/>
    <w:rsid w:val="00767B18"/>
    <w:rsid w:val="00767BF4"/>
    <w:rsid w:val="0077347D"/>
    <w:rsid w:val="00773659"/>
    <w:rsid w:val="00773E86"/>
    <w:rsid w:val="00780F1A"/>
    <w:rsid w:val="00784497"/>
    <w:rsid w:val="0079199E"/>
    <w:rsid w:val="0079201E"/>
    <w:rsid w:val="007A226E"/>
    <w:rsid w:val="007A34E4"/>
    <w:rsid w:val="007A7664"/>
    <w:rsid w:val="007A7F85"/>
    <w:rsid w:val="007B1F8F"/>
    <w:rsid w:val="007B1FCA"/>
    <w:rsid w:val="007B47EE"/>
    <w:rsid w:val="007B5FD2"/>
    <w:rsid w:val="007C7C9F"/>
    <w:rsid w:val="007D04AD"/>
    <w:rsid w:val="007D0B2A"/>
    <w:rsid w:val="007D241B"/>
    <w:rsid w:val="007D3313"/>
    <w:rsid w:val="007D544C"/>
    <w:rsid w:val="007E56E7"/>
    <w:rsid w:val="007F1AC4"/>
    <w:rsid w:val="007F42FB"/>
    <w:rsid w:val="00800548"/>
    <w:rsid w:val="00805C7A"/>
    <w:rsid w:val="0082314B"/>
    <w:rsid w:val="00824361"/>
    <w:rsid w:val="00826FE5"/>
    <w:rsid w:val="00827866"/>
    <w:rsid w:val="00832562"/>
    <w:rsid w:val="00833D9D"/>
    <w:rsid w:val="008408C4"/>
    <w:rsid w:val="00840D18"/>
    <w:rsid w:val="00841857"/>
    <w:rsid w:val="00847AB9"/>
    <w:rsid w:val="008526EB"/>
    <w:rsid w:val="00852A3F"/>
    <w:rsid w:val="00875143"/>
    <w:rsid w:val="008756D4"/>
    <w:rsid w:val="00875A54"/>
    <w:rsid w:val="00877F3C"/>
    <w:rsid w:val="0088044E"/>
    <w:rsid w:val="008852F4"/>
    <w:rsid w:val="00885442"/>
    <w:rsid w:val="0089155A"/>
    <w:rsid w:val="008943E4"/>
    <w:rsid w:val="008A11D0"/>
    <w:rsid w:val="008A2AB9"/>
    <w:rsid w:val="008A4952"/>
    <w:rsid w:val="008A4E58"/>
    <w:rsid w:val="008B6D1E"/>
    <w:rsid w:val="008C3214"/>
    <w:rsid w:val="008C5719"/>
    <w:rsid w:val="008D00FD"/>
    <w:rsid w:val="008D1A9F"/>
    <w:rsid w:val="008D4DDA"/>
    <w:rsid w:val="008D4E86"/>
    <w:rsid w:val="008E392B"/>
    <w:rsid w:val="008E3E92"/>
    <w:rsid w:val="008E4530"/>
    <w:rsid w:val="008F3752"/>
    <w:rsid w:val="008F4A4B"/>
    <w:rsid w:val="008F677B"/>
    <w:rsid w:val="008F67F4"/>
    <w:rsid w:val="008F77C5"/>
    <w:rsid w:val="00903284"/>
    <w:rsid w:val="00904E08"/>
    <w:rsid w:val="00907BE7"/>
    <w:rsid w:val="00914279"/>
    <w:rsid w:val="009206D0"/>
    <w:rsid w:val="009260E8"/>
    <w:rsid w:val="009309DA"/>
    <w:rsid w:val="009417D6"/>
    <w:rsid w:val="00943FE5"/>
    <w:rsid w:val="00950C7E"/>
    <w:rsid w:val="00950F47"/>
    <w:rsid w:val="00957ED2"/>
    <w:rsid w:val="00964914"/>
    <w:rsid w:val="00972961"/>
    <w:rsid w:val="00975908"/>
    <w:rsid w:val="00975BB8"/>
    <w:rsid w:val="009835B9"/>
    <w:rsid w:val="00983A6C"/>
    <w:rsid w:val="00983B9A"/>
    <w:rsid w:val="009848D4"/>
    <w:rsid w:val="009857B1"/>
    <w:rsid w:val="00986614"/>
    <w:rsid w:val="00990274"/>
    <w:rsid w:val="00992EB7"/>
    <w:rsid w:val="009A020F"/>
    <w:rsid w:val="009A3282"/>
    <w:rsid w:val="009A406D"/>
    <w:rsid w:val="009B0434"/>
    <w:rsid w:val="009B7189"/>
    <w:rsid w:val="009C16A7"/>
    <w:rsid w:val="009C6A01"/>
    <w:rsid w:val="009D0421"/>
    <w:rsid w:val="009D2BD0"/>
    <w:rsid w:val="009D318B"/>
    <w:rsid w:val="009D367F"/>
    <w:rsid w:val="009D6A55"/>
    <w:rsid w:val="009E4A8D"/>
    <w:rsid w:val="009E628C"/>
    <w:rsid w:val="009E6D1F"/>
    <w:rsid w:val="009F084B"/>
    <w:rsid w:val="009F0BDF"/>
    <w:rsid w:val="009F4232"/>
    <w:rsid w:val="009F7C1B"/>
    <w:rsid w:val="00A075D1"/>
    <w:rsid w:val="00A13098"/>
    <w:rsid w:val="00A23B0D"/>
    <w:rsid w:val="00A37093"/>
    <w:rsid w:val="00A4036D"/>
    <w:rsid w:val="00A40E80"/>
    <w:rsid w:val="00A454C1"/>
    <w:rsid w:val="00A4675D"/>
    <w:rsid w:val="00A46F64"/>
    <w:rsid w:val="00A5297D"/>
    <w:rsid w:val="00A530BF"/>
    <w:rsid w:val="00A628F6"/>
    <w:rsid w:val="00A62F73"/>
    <w:rsid w:val="00A637AA"/>
    <w:rsid w:val="00A64940"/>
    <w:rsid w:val="00A65BAF"/>
    <w:rsid w:val="00A72321"/>
    <w:rsid w:val="00A77C62"/>
    <w:rsid w:val="00A8097E"/>
    <w:rsid w:val="00A8199D"/>
    <w:rsid w:val="00A84970"/>
    <w:rsid w:val="00A90DED"/>
    <w:rsid w:val="00A9134F"/>
    <w:rsid w:val="00A94C9B"/>
    <w:rsid w:val="00A94D54"/>
    <w:rsid w:val="00A96051"/>
    <w:rsid w:val="00A965F4"/>
    <w:rsid w:val="00A97EAE"/>
    <w:rsid w:val="00AA1728"/>
    <w:rsid w:val="00AA36F1"/>
    <w:rsid w:val="00AA7C31"/>
    <w:rsid w:val="00AB10D5"/>
    <w:rsid w:val="00AB5DA0"/>
    <w:rsid w:val="00AB755E"/>
    <w:rsid w:val="00AC15B4"/>
    <w:rsid w:val="00AC51B0"/>
    <w:rsid w:val="00AC61F7"/>
    <w:rsid w:val="00AC7D08"/>
    <w:rsid w:val="00AD0F7A"/>
    <w:rsid w:val="00AD3983"/>
    <w:rsid w:val="00AD3D83"/>
    <w:rsid w:val="00AD7062"/>
    <w:rsid w:val="00AD70DC"/>
    <w:rsid w:val="00AE0ADC"/>
    <w:rsid w:val="00AE2A0B"/>
    <w:rsid w:val="00AE3614"/>
    <w:rsid w:val="00AE539E"/>
    <w:rsid w:val="00AE5AFB"/>
    <w:rsid w:val="00AF7A74"/>
    <w:rsid w:val="00B04C33"/>
    <w:rsid w:val="00B10D82"/>
    <w:rsid w:val="00B1127A"/>
    <w:rsid w:val="00B11408"/>
    <w:rsid w:val="00B1287B"/>
    <w:rsid w:val="00B12A0F"/>
    <w:rsid w:val="00B13B83"/>
    <w:rsid w:val="00B14B8C"/>
    <w:rsid w:val="00B14C9E"/>
    <w:rsid w:val="00B15197"/>
    <w:rsid w:val="00B15E0E"/>
    <w:rsid w:val="00B2077C"/>
    <w:rsid w:val="00B20A23"/>
    <w:rsid w:val="00B20D60"/>
    <w:rsid w:val="00B215FB"/>
    <w:rsid w:val="00B22646"/>
    <w:rsid w:val="00B22C35"/>
    <w:rsid w:val="00B23AE2"/>
    <w:rsid w:val="00B25660"/>
    <w:rsid w:val="00B276AE"/>
    <w:rsid w:val="00B36803"/>
    <w:rsid w:val="00B44064"/>
    <w:rsid w:val="00B46448"/>
    <w:rsid w:val="00B478BF"/>
    <w:rsid w:val="00B514C1"/>
    <w:rsid w:val="00B56633"/>
    <w:rsid w:val="00B56DAB"/>
    <w:rsid w:val="00B66AB7"/>
    <w:rsid w:val="00B7063E"/>
    <w:rsid w:val="00B71548"/>
    <w:rsid w:val="00B717D8"/>
    <w:rsid w:val="00B74A1D"/>
    <w:rsid w:val="00B75A32"/>
    <w:rsid w:val="00B81F3D"/>
    <w:rsid w:val="00B84E4A"/>
    <w:rsid w:val="00B85C9E"/>
    <w:rsid w:val="00B87071"/>
    <w:rsid w:val="00B915D7"/>
    <w:rsid w:val="00B92AB3"/>
    <w:rsid w:val="00B97180"/>
    <w:rsid w:val="00BA450F"/>
    <w:rsid w:val="00BA4C1F"/>
    <w:rsid w:val="00BA68EE"/>
    <w:rsid w:val="00BB4788"/>
    <w:rsid w:val="00BC049D"/>
    <w:rsid w:val="00BC0B2D"/>
    <w:rsid w:val="00BC2A2D"/>
    <w:rsid w:val="00BC2F93"/>
    <w:rsid w:val="00BC3B73"/>
    <w:rsid w:val="00BD2EE2"/>
    <w:rsid w:val="00BD3E5F"/>
    <w:rsid w:val="00BD427F"/>
    <w:rsid w:val="00BD4FCF"/>
    <w:rsid w:val="00BD6000"/>
    <w:rsid w:val="00BD7BA3"/>
    <w:rsid w:val="00BE1DA8"/>
    <w:rsid w:val="00BE1DCF"/>
    <w:rsid w:val="00BE2423"/>
    <w:rsid w:val="00BF09BA"/>
    <w:rsid w:val="00BF7B81"/>
    <w:rsid w:val="00C030BC"/>
    <w:rsid w:val="00C031F1"/>
    <w:rsid w:val="00C0492B"/>
    <w:rsid w:val="00C054F2"/>
    <w:rsid w:val="00C1106F"/>
    <w:rsid w:val="00C13D23"/>
    <w:rsid w:val="00C16F2A"/>
    <w:rsid w:val="00C2093C"/>
    <w:rsid w:val="00C213D2"/>
    <w:rsid w:val="00C24A46"/>
    <w:rsid w:val="00C25F74"/>
    <w:rsid w:val="00C37A38"/>
    <w:rsid w:val="00C42F09"/>
    <w:rsid w:val="00C44229"/>
    <w:rsid w:val="00C452F6"/>
    <w:rsid w:val="00C458AE"/>
    <w:rsid w:val="00C46001"/>
    <w:rsid w:val="00C516DD"/>
    <w:rsid w:val="00C553BA"/>
    <w:rsid w:val="00C56299"/>
    <w:rsid w:val="00C632D6"/>
    <w:rsid w:val="00C6418C"/>
    <w:rsid w:val="00C67260"/>
    <w:rsid w:val="00C70EDD"/>
    <w:rsid w:val="00C72635"/>
    <w:rsid w:val="00C72EAE"/>
    <w:rsid w:val="00C76FFF"/>
    <w:rsid w:val="00C81670"/>
    <w:rsid w:val="00C848E7"/>
    <w:rsid w:val="00C8647B"/>
    <w:rsid w:val="00C90D2F"/>
    <w:rsid w:val="00C93E6A"/>
    <w:rsid w:val="00C96B82"/>
    <w:rsid w:val="00C97FA8"/>
    <w:rsid w:val="00CA365F"/>
    <w:rsid w:val="00CA420C"/>
    <w:rsid w:val="00CA650A"/>
    <w:rsid w:val="00CA6B3F"/>
    <w:rsid w:val="00CB385F"/>
    <w:rsid w:val="00CB6539"/>
    <w:rsid w:val="00CC5AB6"/>
    <w:rsid w:val="00CD5B9C"/>
    <w:rsid w:val="00CD6237"/>
    <w:rsid w:val="00CD6997"/>
    <w:rsid w:val="00CD6BA5"/>
    <w:rsid w:val="00CE121C"/>
    <w:rsid w:val="00CE2E97"/>
    <w:rsid w:val="00CE50BF"/>
    <w:rsid w:val="00CE6504"/>
    <w:rsid w:val="00CF0F69"/>
    <w:rsid w:val="00D07E9D"/>
    <w:rsid w:val="00D12192"/>
    <w:rsid w:val="00D1486B"/>
    <w:rsid w:val="00D14B16"/>
    <w:rsid w:val="00D15752"/>
    <w:rsid w:val="00D15A05"/>
    <w:rsid w:val="00D21226"/>
    <w:rsid w:val="00D21E6F"/>
    <w:rsid w:val="00D22288"/>
    <w:rsid w:val="00D229EF"/>
    <w:rsid w:val="00D31805"/>
    <w:rsid w:val="00D36DBF"/>
    <w:rsid w:val="00D42726"/>
    <w:rsid w:val="00D466AA"/>
    <w:rsid w:val="00D46BD5"/>
    <w:rsid w:val="00D47D84"/>
    <w:rsid w:val="00D50F13"/>
    <w:rsid w:val="00D5415F"/>
    <w:rsid w:val="00D56B05"/>
    <w:rsid w:val="00D64001"/>
    <w:rsid w:val="00D66080"/>
    <w:rsid w:val="00D662DF"/>
    <w:rsid w:val="00D6737A"/>
    <w:rsid w:val="00D70A60"/>
    <w:rsid w:val="00D74680"/>
    <w:rsid w:val="00D775DA"/>
    <w:rsid w:val="00D84E19"/>
    <w:rsid w:val="00D85813"/>
    <w:rsid w:val="00D86821"/>
    <w:rsid w:val="00D87718"/>
    <w:rsid w:val="00D92BB1"/>
    <w:rsid w:val="00D95423"/>
    <w:rsid w:val="00DA102A"/>
    <w:rsid w:val="00DA314E"/>
    <w:rsid w:val="00DA447D"/>
    <w:rsid w:val="00DA568E"/>
    <w:rsid w:val="00DA61D1"/>
    <w:rsid w:val="00DB399A"/>
    <w:rsid w:val="00DB55D1"/>
    <w:rsid w:val="00DC000C"/>
    <w:rsid w:val="00DC222F"/>
    <w:rsid w:val="00DC3B84"/>
    <w:rsid w:val="00DC59AC"/>
    <w:rsid w:val="00DD071F"/>
    <w:rsid w:val="00DD3F64"/>
    <w:rsid w:val="00DD7DDB"/>
    <w:rsid w:val="00DE010F"/>
    <w:rsid w:val="00DE547B"/>
    <w:rsid w:val="00DF15FA"/>
    <w:rsid w:val="00DF283A"/>
    <w:rsid w:val="00DF381D"/>
    <w:rsid w:val="00DF6C0A"/>
    <w:rsid w:val="00DF7E41"/>
    <w:rsid w:val="00E073F9"/>
    <w:rsid w:val="00E14DB9"/>
    <w:rsid w:val="00E167D8"/>
    <w:rsid w:val="00E17A78"/>
    <w:rsid w:val="00E17F26"/>
    <w:rsid w:val="00E2044A"/>
    <w:rsid w:val="00E235B2"/>
    <w:rsid w:val="00E23D73"/>
    <w:rsid w:val="00E2590D"/>
    <w:rsid w:val="00E2650D"/>
    <w:rsid w:val="00E27701"/>
    <w:rsid w:val="00E30E50"/>
    <w:rsid w:val="00E32199"/>
    <w:rsid w:val="00E34656"/>
    <w:rsid w:val="00E36E1B"/>
    <w:rsid w:val="00E375D2"/>
    <w:rsid w:val="00E413FE"/>
    <w:rsid w:val="00E45EE1"/>
    <w:rsid w:val="00E5276E"/>
    <w:rsid w:val="00E5515B"/>
    <w:rsid w:val="00E5734F"/>
    <w:rsid w:val="00E641DB"/>
    <w:rsid w:val="00E70743"/>
    <w:rsid w:val="00E70BC1"/>
    <w:rsid w:val="00E71B42"/>
    <w:rsid w:val="00E7278D"/>
    <w:rsid w:val="00E7338D"/>
    <w:rsid w:val="00E740B0"/>
    <w:rsid w:val="00E77C3C"/>
    <w:rsid w:val="00E8292F"/>
    <w:rsid w:val="00E90CAC"/>
    <w:rsid w:val="00E9549C"/>
    <w:rsid w:val="00EA06A9"/>
    <w:rsid w:val="00EA0794"/>
    <w:rsid w:val="00EA2C4D"/>
    <w:rsid w:val="00EA5F6C"/>
    <w:rsid w:val="00EA7CBB"/>
    <w:rsid w:val="00EB267E"/>
    <w:rsid w:val="00EC0386"/>
    <w:rsid w:val="00EC0A1B"/>
    <w:rsid w:val="00EC3C63"/>
    <w:rsid w:val="00EC4339"/>
    <w:rsid w:val="00EC4684"/>
    <w:rsid w:val="00EC788A"/>
    <w:rsid w:val="00EC7B1A"/>
    <w:rsid w:val="00ED2978"/>
    <w:rsid w:val="00ED348F"/>
    <w:rsid w:val="00ED6844"/>
    <w:rsid w:val="00EE0E83"/>
    <w:rsid w:val="00EE6EB4"/>
    <w:rsid w:val="00EF0D3C"/>
    <w:rsid w:val="00EF166A"/>
    <w:rsid w:val="00EF3162"/>
    <w:rsid w:val="00EF4231"/>
    <w:rsid w:val="00EF6B4B"/>
    <w:rsid w:val="00F047E9"/>
    <w:rsid w:val="00F11276"/>
    <w:rsid w:val="00F11F84"/>
    <w:rsid w:val="00F154A2"/>
    <w:rsid w:val="00F158E9"/>
    <w:rsid w:val="00F26B1C"/>
    <w:rsid w:val="00F27945"/>
    <w:rsid w:val="00F2796B"/>
    <w:rsid w:val="00F356F4"/>
    <w:rsid w:val="00F36263"/>
    <w:rsid w:val="00F41DB6"/>
    <w:rsid w:val="00F47E88"/>
    <w:rsid w:val="00F47EF7"/>
    <w:rsid w:val="00F54E0D"/>
    <w:rsid w:val="00F56355"/>
    <w:rsid w:val="00F5779D"/>
    <w:rsid w:val="00F607BE"/>
    <w:rsid w:val="00F61BC3"/>
    <w:rsid w:val="00F724D1"/>
    <w:rsid w:val="00F73289"/>
    <w:rsid w:val="00F74806"/>
    <w:rsid w:val="00F77BB8"/>
    <w:rsid w:val="00F77DCE"/>
    <w:rsid w:val="00F8387C"/>
    <w:rsid w:val="00F83B48"/>
    <w:rsid w:val="00F9121A"/>
    <w:rsid w:val="00F93D67"/>
    <w:rsid w:val="00F9556B"/>
    <w:rsid w:val="00FA7E98"/>
    <w:rsid w:val="00FB0336"/>
    <w:rsid w:val="00FB09A1"/>
    <w:rsid w:val="00FB1320"/>
    <w:rsid w:val="00FB28B9"/>
    <w:rsid w:val="00FC1521"/>
    <w:rsid w:val="00FC7160"/>
    <w:rsid w:val="00FD0DFF"/>
    <w:rsid w:val="00FD20EE"/>
    <w:rsid w:val="00FD3F1F"/>
    <w:rsid w:val="00FD491C"/>
    <w:rsid w:val="00FD5F21"/>
    <w:rsid w:val="00FE1A76"/>
    <w:rsid w:val="00FE1AD9"/>
    <w:rsid w:val="00FE369A"/>
    <w:rsid w:val="00FE462C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F109"/>
  <w15:docId w15:val="{AC0D5AF3-571A-4DF9-80E0-43C79073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5D1"/>
    <w:pPr>
      <w:spacing w:line="288" w:lineRule="auto"/>
    </w:pPr>
    <w:rPr>
      <w:sz w:val="22"/>
      <w:szCs w:val="22"/>
    </w:rPr>
  </w:style>
  <w:style w:type="paragraph" w:styleId="Nadpis1">
    <w:name w:val="heading 1"/>
    <w:basedOn w:val="Normln"/>
    <w:next w:val="Blokzkraje"/>
    <w:qFormat/>
    <w:rsid w:val="00581276"/>
    <w:pPr>
      <w:keepNext/>
      <w:numPr>
        <w:numId w:val="25"/>
      </w:numPr>
      <w:suppressAutoHyphens/>
      <w:spacing w:before="480" w:after="60"/>
      <w:ind w:left="431" w:hanging="431"/>
      <w:outlineLvl w:val="0"/>
    </w:pPr>
    <w:rPr>
      <w:rFonts w:eastAsia="Arial Unicode MS"/>
      <w:b/>
      <w:bCs/>
      <w:iCs/>
      <w:sz w:val="36"/>
      <w:szCs w:val="36"/>
    </w:rPr>
  </w:style>
  <w:style w:type="paragraph" w:styleId="Nadpis2">
    <w:name w:val="heading 2"/>
    <w:basedOn w:val="Normln"/>
    <w:next w:val="Blokzkraje"/>
    <w:qFormat/>
    <w:rsid w:val="000B44C1"/>
    <w:pPr>
      <w:keepNext/>
      <w:numPr>
        <w:ilvl w:val="1"/>
        <w:numId w:val="25"/>
      </w:numPr>
      <w:suppressAutoHyphens/>
      <w:spacing w:before="180" w:after="60"/>
      <w:ind w:left="578" w:hanging="578"/>
      <w:outlineLvl w:val="1"/>
    </w:pPr>
    <w:rPr>
      <w:b/>
      <w:iCs/>
      <w:sz w:val="32"/>
      <w:szCs w:val="32"/>
    </w:rPr>
  </w:style>
  <w:style w:type="paragraph" w:styleId="Nadpis3">
    <w:name w:val="heading 3"/>
    <w:basedOn w:val="Normln"/>
    <w:next w:val="Blokzkraje"/>
    <w:qFormat/>
    <w:rsid w:val="000B44C1"/>
    <w:pPr>
      <w:keepNext/>
      <w:numPr>
        <w:ilvl w:val="2"/>
        <w:numId w:val="25"/>
      </w:numPr>
      <w:suppressAutoHyphens/>
      <w:spacing w:before="180" w:after="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autoRedefine/>
    <w:qFormat/>
    <w:rsid w:val="000E7A58"/>
    <w:pPr>
      <w:keepNext/>
      <w:numPr>
        <w:ilvl w:val="3"/>
        <w:numId w:val="25"/>
      </w:numPr>
      <w:suppressAutoHyphens/>
      <w:spacing w:before="180" w:after="60"/>
      <w:ind w:left="862" w:hanging="862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D0B90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D0B90"/>
    <w:pPr>
      <w:numPr>
        <w:ilvl w:val="5"/>
        <w:numId w:val="25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1D0B90"/>
    <w:pPr>
      <w:numPr>
        <w:ilvl w:val="6"/>
        <w:numId w:val="2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1D0B90"/>
    <w:pPr>
      <w:numPr>
        <w:ilvl w:val="7"/>
        <w:numId w:val="2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1D0B90"/>
    <w:pPr>
      <w:numPr>
        <w:ilvl w:val="8"/>
        <w:numId w:val="25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Odrazky">
    <w:name w:val="(I) Odrazky"/>
    <w:basedOn w:val="Normln"/>
    <w:rsid w:val="008D4E86"/>
    <w:pPr>
      <w:numPr>
        <w:numId w:val="10"/>
      </w:numPr>
      <w:spacing w:before="240" w:after="240"/>
      <w:contextualSpacing/>
    </w:pPr>
  </w:style>
  <w:style w:type="paragraph" w:customStyle="1" w:styleId="NadpisX">
    <w:name w:val="Nadpis X"/>
    <w:basedOn w:val="Normln"/>
    <w:next w:val="Blokzkraje"/>
    <w:rsid w:val="000E7A58"/>
    <w:pPr>
      <w:keepNext/>
      <w:suppressAutoHyphens/>
      <w:spacing w:before="180" w:after="60"/>
    </w:pPr>
    <w:rPr>
      <w:b/>
    </w:rPr>
  </w:style>
  <w:style w:type="paragraph" w:customStyle="1" w:styleId="ASeznam">
    <w:name w:val="(A) Seznam"/>
    <w:basedOn w:val="Normln"/>
    <w:rsid w:val="008D4E86"/>
    <w:pPr>
      <w:numPr>
        <w:numId w:val="1"/>
      </w:numPr>
      <w:spacing w:before="240" w:after="240"/>
      <w:contextualSpacing/>
    </w:pPr>
  </w:style>
  <w:style w:type="paragraph" w:customStyle="1" w:styleId="ISeznam">
    <w:name w:val="(I) Seznam"/>
    <w:basedOn w:val="Normln"/>
    <w:rsid w:val="008D4E86"/>
    <w:pPr>
      <w:numPr>
        <w:numId w:val="2"/>
      </w:numPr>
      <w:spacing w:before="240" w:after="240"/>
      <w:contextualSpacing/>
    </w:pPr>
  </w:style>
  <w:style w:type="paragraph" w:customStyle="1" w:styleId="1--Seznam">
    <w:name w:val="(1--) Seznam"/>
    <w:basedOn w:val="Normln"/>
    <w:rsid w:val="0013254E"/>
    <w:pPr>
      <w:numPr>
        <w:numId w:val="3"/>
      </w:numPr>
    </w:pPr>
  </w:style>
  <w:style w:type="paragraph" w:customStyle="1" w:styleId="1-Seznam">
    <w:name w:val="(1-) Seznam"/>
    <w:basedOn w:val="Normln"/>
    <w:rsid w:val="00FB09A1"/>
    <w:pPr>
      <w:numPr>
        <w:numId w:val="4"/>
      </w:numPr>
    </w:pPr>
  </w:style>
  <w:style w:type="paragraph" w:styleId="slovanseznam">
    <w:name w:val="List Number"/>
    <w:basedOn w:val="Normln"/>
    <w:semiHidden/>
    <w:rsid w:val="00A5297D"/>
    <w:pPr>
      <w:numPr>
        <w:numId w:val="5"/>
      </w:numPr>
    </w:pPr>
  </w:style>
  <w:style w:type="paragraph" w:styleId="slovanseznam2">
    <w:name w:val="List Number 2"/>
    <w:basedOn w:val="Normln"/>
    <w:semiHidden/>
    <w:rsid w:val="00A5297D"/>
    <w:pPr>
      <w:numPr>
        <w:numId w:val="6"/>
      </w:numPr>
    </w:pPr>
  </w:style>
  <w:style w:type="character" w:styleId="slostrnky">
    <w:name w:val="page number"/>
    <w:basedOn w:val="Standardnpsmoodstavce"/>
    <w:semiHidden/>
    <w:rsid w:val="00A5297D"/>
  </w:style>
  <w:style w:type="paragraph" w:styleId="Seznamsodrkami">
    <w:name w:val="List Bullet"/>
    <w:basedOn w:val="Normln"/>
    <w:semiHidden/>
    <w:rsid w:val="00A5297D"/>
    <w:pPr>
      <w:numPr>
        <w:numId w:val="7"/>
      </w:numPr>
    </w:pPr>
  </w:style>
  <w:style w:type="paragraph" w:customStyle="1" w:styleId="a--Seznam">
    <w:name w:val="(a--) Seznam"/>
    <w:basedOn w:val="Normln"/>
    <w:rsid w:val="00C16F2A"/>
    <w:pPr>
      <w:numPr>
        <w:numId w:val="8"/>
      </w:numPr>
      <w:spacing w:before="240" w:after="240"/>
      <w:contextualSpacing/>
    </w:pPr>
  </w:style>
  <w:style w:type="paragraph" w:customStyle="1" w:styleId="a-Seznam">
    <w:name w:val="(a-) Seznam"/>
    <w:basedOn w:val="Normln"/>
    <w:autoRedefine/>
    <w:rsid w:val="002E2420"/>
    <w:pPr>
      <w:numPr>
        <w:numId w:val="9"/>
      </w:numPr>
      <w:ind w:left="1361" w:firstLine="0"/>
    </w:pPr>
  </w:style>
  <w:style w:type="paragraph" w:customStyle="1" w:styleId="Blokzkraje">
    <w:name w:val="Blok_zkraje"/>
    <w:basedOn w:val="Normln"/>
    <w:next w:val="Blokodsazeny"/>
    <w:rsid w:val="00CF0F69"/>
    <w:pPr>
      <w:jc w:val="both"/>
    </w:pPr>
  </w:style>
  <w:style w:type="paragraph" w:customStyle="1" w:styleId="Blokodsazeny">
    <w:name w:val="Blok_odsazeny"/>
    <w:basedOn w:val="Normln"/>
    <w:link w:val="BlokodsazenyCharChar"/>
    <w:rsid w:val="00011806"/>
    <w:pPr>
      <w:ind w:firstLine="227"/>
      <w:jc w:val="both"/>
    </w:pPr>
  </w:style>
  <w:style w:type="numbering" w:styleId="111111">
    <w:name w:val="Outline List 2"/>
    <w:basedOn w:val="Bezseznamu"/>
    <w:semiHidden/>
    <w:rsid w:val="0059558D"/>
    <w:pPr>
      <w:numPr>
        <w:numId w:val="14"/>
      </w:numPr>
    </w:pPr>
  </w:style>
  <w:style w:type="paragraph" w:customStyle="1" w:styleId="Citat">
    <w:name w:val="Citat"/>
    <w:basedOn w:val="Normln"/>
    <w:next w:val="Blokodsazeny"/>
    <w:rsid w:val="00506054"/>
    <w:pPr>
      <w:spacing w:before="240" w:after="240"/>
      <w:contextualSpacing/>
      <w:jc w:val="center"/>
    </w:pPr>
    <w:rPr>
      <w:i/>
    </w:rPr>
  </w:style>
  <w:style w:type="paragraph" w:customStyle="1" w:styleId="AOdrazky">
    <w:name w:val="(A) Odrazky"/>
    <w:basedOn w:val="Normln"/>
    <w:next w:val="Blokodsazeny"/>
    <w:rsid w:val="00267265"/>
    <w:pPr>
      <w:numPr>
        <w:numId w:val="11"/>
      </w:numPr>
    </w:pPr>
  </w:style>
  <w:style w:type="paragraph" w:customStyle="1" w:styleId="1-Odrazky">
    <w:name w:val="(1-) Odrazky"/>
    <w:basedOn w:val="Normln"/>
    <w:next w:val="Blokodsazeny"/>
    <w:rsid w:val="008D4E86"/>
    <w:pPr>
      <w:numPr>
        <w:numId w:val="12"/>
      </w:numPr>
      <w:spacing w:before="240" w:after="240"/>
      <w:contextualSpacing/>
    </w:pPr>
  </w:style>
  <w:style w:type="paragraph" w:customStyle="1" w:styleId="1--Odrazky">
    <w:name w:val="(1--) Odrazky"/>
    <w:basedOn w:val="Normln"/>
    <w:next w:val="Blokodsazeny"/>
    <w:rsid w:val="008D4E86"/>
    <w:pPr>
      <w:numPr>
        <w:numId w:val="13"/>
      </w:numPr>
      <w:spacing w:before="240" w:after="240"/>
      <w:contextualSpacing/>
    </w:pPr>
  </w:style>
  <w:style w:type="paragraph" w:customStyle="1" w:styleId="Blokkodu">
    <w:name w:val="Blok kodu"/>
    <w:basedOn w:val="Normln"/>
    <w:next w:val="Blokodsazeny"/>
    <w:link w:val="BlokkoduChar"/>
    <w:rsid w:val="00F61BC3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F3F3F3"/>
      <w:suppressAutoHyphens/>
      <w:spacing w:before="240" w:after="240" w:line="240" w:lineRule="auto"/>
      <w:contextualSpacing/>
    </w:pPr>
    <w:rPr>
      <w:rFonts w:ascii="Courier New" w:hAnsi="Courier New" w:cs="Courier New"/>
      <w:sz w:val="21"/>
    </w:rPr>
  </w:style>
  <w:style w:type="character" w:customStyle="1" w:styleId="Kod">
    <w:name w:val="Kod"/>
    <w:basedOn w:val="Standardnpsmoodstavce"/>
    <w:rsid w:val="00F61BC3"/>
    <w:rPr>
      <w:rFonts w:ascii="Courier New" w:hAnsi="Courier New"/>
      <w:sz w:val="21"/>
      <w:bdr w:val="single" w:sz="4" w:space="0" w:color="C0C0C0"/>
      <w:shd w:val="clear" w:color="auto" w:fill="F3F3F3"/>
    </w:rPr>
  </w:style>
  <w:style w:type="paragraph" w:customStyle="1" w:styleId="Styl1">
    <w:name w:val="Styl1"/>
    <w:basedOn w:val="Normln"/>
    <w:next w:val="Normln"/>
    <w:autoRedefine/>
    <w:semiHidden/>
    <w:rsid w:val="002C50F0"/>
    <w:rPr>
      <w:b/>
      <w:sz w:val="32"/>
    </w:rPr>
  </w:style>
  <w:style w:type="character" w:customStyle="1" w:styleId="BlokodsazenyCharChar">
    <w:name w:val="Blok_odsazeny Char Char"/>
    <w:basedOn w:val="Standardnpsmoodstavce"/>
    <w:link w:val="Blokodsazeny"/>
    <w:rsid w:val="00011806"/>
    <w:rPr>
      <w:sz w:val="22"/>
      <w:szCs w:val="24"/>
      <w:lang w:val="cs-CZ" w:eastAsia="cs-CZ" w:bidi="ar-SA"/>
    </w:rPr>
  </w:style>
  <w:style w:type="numbering" w:styleId="1ai">
    <w:name w:val="Outline List 1"/>
    <w:basedOn w:val="Bezseznamu"/>
    <w:semiHidden/>
    <w:rsid w:val="0059558D"/>
    <w:pPr>
      <w:numPr>
        <w:numId w:val="15"/>
      </w:numPr>
    </w:pPr>
  </w:style>
  <w:style w:type="paragraph" w:styleId="AdresaHTML">
    <w:name w:val="HTML Address"/>
    <w:basedOn w:val="Normln"/>
    <w:semiHidden/>
    <w:rsid w:val="0059558D"/>
    <w:rPr>
      <w:i/>
      <w:iCs/>
    </w:rPr>
  </w:style>
  <w:style w:type="paragraph" w:styleId="Adresanaoblku">
    <w:name w:val="envelope address"/>
    <w:basedOn w:val="Normln"/>
    <w:semiHidden/>
    <w:rsid w:val="0059558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AkronymHTML">
    <w:name w:val="HTML Acronym"/>
    <w:basedOn w:val="Standardnpsmoodstavce"/>
    <w:semiHidden/>
    <w:rsid w:val="0059558D"/>
  </w:style>
  <w:style w:type="table" w:styleId="Barevntabulka1">
    <w:name w:val="Table Colorful 1"/>
    <w:basedOn w:val="Normlntabulka"/>
    <w:semiHidden/>
    <w:rsid w:val="0059558D"/>
    <w:pPr>
      <w:spacing w:line="288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9558D"/>
    <w:pPr>
      <w:spacing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9558D"/>
    <w:pPr>
      <w:spacing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semiHidden/>
    <w:rsid w:val="0059558D"/>
    <w:rPr>
      <w:i/>
      <w:iCs/>
    </w:rPr>
  </w:style>
  <w:style w:type="character" w:styleId="slodku">
    <w:name w:val="line number"/>
    <w:basedOn w:val="Standardnpsmoodstavce"/>
    <w:semiHidden/>
    <w:rsid w:val="0059558D"/>
  </w:style>
  <w:style w:type="paragraph" w:styleId="slovanseznam3">
    <w:name w:val="List Number 3"/>
    <w:basedOn w:val="Normln"/>
    <w:semiHidden/>
    <w:rsid w:val="0059558D"/>
    <w:pPr>
      <w:numPr>
        <w:numId w:val="16"/>
      </w:numPr>
    </w:pPr>
  </w:style>
  <w:style w:type="paragraph" w:styleId="slovanseznam4">
    <w:name w:val="List Number 4"/>
    <w:basedOn w:val="Normln"/>
    <w:semiHidden/>
    <w:rsid w:val="0059558D"/>
    <w:pPr>
      <w:numPr>
        <w:numId w:val="17"/>
      </w:numPr>
    </w:pPr>
  </w:style>
  <w:style w:type="paragraph" w:styleId="slovanseznam5">
    <w:name w:val="List Number 5"/>
    <w:basedOn w:val="Normln"/>
    <w:semiHidden/>
    <w:rsid w:val="0059558D"/>
    <w:pPr>
      <w:numPr>
        <w:numId w:val="18"/>
      </w:numPr>
    </w:pPr>
  </w:style>
  <w:style w:type="numbering" w:styleId="lnekoddl">
    <w:name w:val="Outline List 3"/>
    <w:basedOn w:val="Bezseznamu"/>
    <w:semiHidden/>
    <w:rsid w:val="0059558D"/>
    <w:pPr>
      <w:numPr>
        <w:numId w:val="19"/>
      </w:numPr>
    </w:pPr>
  </w:style>
  <w:style w:type="paragraph" w:styleId="Datum">
    <w:name w:val="Date"/>
    <w:basedOn w:val="Normln"/>
    <w:next w:val="Normln"/>
    <w:semiHidden/>
    <w:rsid w:val="0059558D"/>
  </w:style>
  <w:style w:type="character" w:styleId="DefiniceHTML">
    <w:name w:val="HTML Definition"/>
    <w:basedOn w:val="Standardnpsmoodstavce"/>
    <w:semiHidden/>
    <w:rsid w:val="0059558D"/>
    <w:rPr>
      <w:i/>
      <w:iCs/>
    </w:rPr>
  </w:style>
  <w:style w:type="table" w:styleId="Elegantntabulka">
    <w:name w:val="Table Elegant"/>
    <w:basedOn w:val="Normlntabulka"/>
    <w:semiHidden/>
    <w:rsid w:val="0059558D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59558D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semiHidden/>
    <w:rsid w:val="0059558D"/>
    <w:rPr>
      <w:color w:val="0000FF"/>
      <w:u w:val="single"/>
    </w:rPr>
  </w:style>
  <w:style w:type="table" w:styleId="Jednoduchtabulka1">
    <w:name w:val="Table Simple 1"/>
    <w:basedOn w:val="Normlntabulka"/>
    <w:semiHidden/>
    <w:rsid w:val="0059558D"/>
    <w:pPr>
      <w:spacing w:line="288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9558D"/>
    <w:pPr>
      <w:spacing w:line="288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9558D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9558D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9558D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9558D"/>
    <w:pPr>
      <w:spacing w:line="288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9558D"/>
    <w:pPr>
      <w:spacing w:line="288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semiHidden/>
    <w:rsid w:val="0059558D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semiHidden/>
    <w:rsid w:val="0059558D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59558D"/>
    <w:pPr>
      <w:spacing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59558D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59558D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59558D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9558D"/>
    <w:pPr>
      <w:spacing w:line="288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9558D"/>
    <w:pPr>
      <w:spacing w:line="288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9558D"/>
    <w:pPr>
      <w:spacing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9558D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9558D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9558D"/>
    <w:pPr>
      <w:spacing w:line="288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9558D"/>
    <w:pPr>
      <w:spacing w:line="288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59558D"/>
  </w:style>
  <w:style w:type="paragraph" w:styleId="Nzev">
    <w:name w:val="Title"/>
    <w:basedOn w:val="Normln"/>
    <w:qFormat/>
    <w:rsid w:val="0059558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59558D"/>
    <w:rPr>
      <w:sz w:val="24"/>
    </w:rPr>
  </w:style>
  <w:style w:type="paragraph" w:styleId="Osloven">
    <w:name w:val="Salutation"/>
    <w:basedOn w:val="Normln"/>
    <w:next w:val="Normln"/>
    <w:semiHidden/>
    <w:rsid w:val="0059558D"/>
  </w:style>
  <w:style w:type="paragraph" w:styleId="Podpis">
    <w:name w:val="Signature"/>
    <w:basedOn w:val="Normln"/>
    <w:semiHidden/>
    <w:rsid w:val="0059558D"/>
    <w:pPr>
      <w:ind w:left="4252"/>
    </w:pPr>
  </w:style>
  <w:style w:type="paragraph" w:styleId="Podpise-mailu">
    <w:name w:val="E-mail Signature"/>
    <w:basedOn w:val="Normln"/>
    <w:semiHidden/>
    <w:rsid w:val="0059558D"/>
  </w:style>
  <w:style w:type="paragraph" w:styleId="Podnadpis">
    <w:name w:val="Subtitle"/>
    <w:basedOn w:val="Normln"/>
    <w:qFormat/>
    <w:rsid w:val="0059558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Pokraovnseznamu">
    <w:name w:val="List Continue"/>
    <w:basedOn w:val="Normln"/>
    <w:semiHidden/>
    <w:rsid w:val="0059558D"/>
    <w:pPr>
      <w:spacing w:after="120"/>
      <w:ind w:left="283"/>
    </w:pPr>
  </w:style>
  <w:style w:type="paragraph" w:styleId="Pokraovnseznamu2">
    <w:name w:val="List Continue 2"/>
    <w:basedOn w:val="Normln"/>
    <w:semiHidden/>
    <w:rsid w:val="0059558D"/>
    <w:pPr>
      <w:spacing w:after="120"/>
      <w:ind w:left="566"/>
    </w:pPr>
  </w:style>
  <w:style w:type="paragraph" w:styleId="Pokraovnseznamu3">
    <w:name w:val="List Continue 3"/>
    <w:basedOn w:val="Normln"/>
    <w:semiHidden/>
    <w:rsid w:val="0059558D"/>
    <w:pPr>
      <w:spacing w:after="120"/>
      <w:ind w:left="849"/>
    </w:pPr>
  </w:style>
  <w:style w:type="paragraph" w:styleId="Pokraovnseznamu4">
    <w:name w:val="List Continue 4"/>
    <w:basedOn w:val="Normln"/>
    <w:semiHidden/>
    <w:rsid w:val="0059558D"/>
    <w:pPr>
      <w:spacing w:after="120"/>
      <w:ind w:left="1132"/>
    </w:pPr>
  </w:style>
  <w:style w:type="paragraph" w:styleId="Pokraovnseznamu5">
    <w:name w:val="List Continue 5"/>
    <w:basedOn w:val="Normln"/>
    <w:semiHidden/>
    <w:rsid w:val="0059558D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59558D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semiHidden/>
    <w:rsid w:val="0059558D"/>
    <w:rPr>
      <w:i/>
      <w:iCs/>
    </w:rPr>
  </w:style>
  <w:style w:type="paragraph" w:styleId="Prosttext">
    <w:name w:val="Plain Text"/>
    <w:basedOn w:val="Normln"/>
    <w:semiHidden/>
    <w:rsid w:val="0059558D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59558D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59558D"/>
    <w:pPr>
      <w:ind w:left="283" w:hanging="283"/>
    </w:pPr>
  </w:style>
  <w:style w:type="paragraph" w:styleId="Seznam2">
    <w:name w:val="List 2"/>
    <w:basedOn w:val="Normln"/>
    <w:semiHidden/>
    <w:rsid w:val="0059558D"/>
    <w:pPr>
      <w:ind w:left="566" w:hanging="283"/>
    </w:pPr>
  </w:style>
  <w:style w:type="paragraph" w:styleId="Seznam3">
    <w:name w:val="List 3"/>
    <w:basedOn w:val="Normln"/>
    <w:semiHidden/>
    <w:rsid w:val="0059558D"/>
    <w:pPr>
      <w:ind w:left="849" w:hanging="283"/>
    </w:pPr>
  </w:style>
  <w:style w:type="paragraph" w:styleId="Seznam4">
    <w:name w:val="List 4"/>
    <w:basedOn w:val="Normln"/>
    <w:semiHidden/>
    <w:rsid w:val="0059558D"/>
    <w:pPr>
      <w:ind w:left="1132" w:hanging="283"/>
    </w:pPr>
  </w:style>
  <w:style w:type="paragraph" w:styleId="Seznam5">
    <w:name w:val="List 5"/>
    <w:basedOn w:val="Normln"/>
    <w:semiHidden/>
    <w:rsid w:val="0059558D"/>
    <w:pPr>
      <w:ind w:left="1415" w:hanging="283"/>
    </w:pPr>
  </w:style>
  <w:style w:type="paragraph" w:styleId="Seznamsodrkami2">
    <w:name w:val="List Bullet 2"/>
    <w:basedOn w:val="Normln"/>
    <w:semiHidden/>
    <w:rsid w:val="0059558D"/>
    <w:pPr>
      <w:numPr>
        <w:numId w:val="20"/>
      </w:numPr>
    </w:pPr>
  </w:style>
  <w:style w:type="paragraph" w:styleId="Seznamsodrkami3">
    <w:name w:val="List Bullet 3"/>
    <w:basedOn w:val="Normln"/>
    <w:semiHidden/>
    <w:rsid w:val="0059558D"/>
    <w:pPr>
      <w:numPr>
        <w:numId w:val="21"/>
      </w:numPr>
    </w:pPr>
  </w:style>
  <w:style w:type="paragraph" w:styleId="Seznamsodrkami4">
    <w:name w:val="List Bullet 4"/>
    <w:basedOn w:val="Normln"/>
    <w:semiHidden/>
    <w:rsid w:val="0059558D"/>
    <w:pPr>
      <w:numPr>
        <w:numId w:val="22"/>
      </w:numPr>
    </w:pPr>
  </w:style>
  <w:style w:type="paragraph" w:styleId="Seznamsodrkami5">
    <w:name w:val="List Bullet 5"/>
    <w:basedOn w:val="Normln"/>
    <w:semiHidden/>
    <w:rsid w:val="0059558D"/>
    <w:pPr>
      <w:numPr>
        <w:numId w:val="23"/>
      </w:numPr>
    </w:pPr>
  </w:style>
  <w:style w:type="character" w:styleId="Siln">
    <w:name w:val="Strong"/>
    <w:basedOn w:val="Standardnpsmoodstavce"/>
    <w:qFormat/>
    <w:rsid w:val="0059558D"/>
    <w:rPr>
      <w:b/>
      <w:bCs/>
    </w:rPr>
  </w:style>
  <w:style w:type="character" w:styleId="Sledovanodkaz">
    <w:name w:val="FollowedHyperlink"/>
    <w:basedOn w:val="Standardnpsmoodstavce"/>
    <w:semiHidden/>
    <w:rsid w:val="0059558D"/>
    <w:rPr>
      <w:color w:val="800080"/>
      <w:u w:val="single"/>
    </w:rPr>
  </w:style>
  <w:style w:type="table" w:styleId="Sloupcetabulky1">
    <w:name w:val="Table Columns 1"/>
    <w:basedOn w:val="Normlntabulka"/>
    <w:semiHidden/>
    <w:rsid w:val="0059558D"/>
    <w:pPr>
      <w:spacing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9558D"/>
    <w:pPr>
      <w:spacing w:line="288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9558D"/>
    <w:pPr>
      <w:spacing w:line="288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9558D"/>
    <w:pPr>
      <w:spacing w:line="288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9558D"/>
    <w:pPr>
      <w:spacing w:line="288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59558D"/>
    <w:pPr>
      <w:spacing w:line="288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9558D"/>
    <w:pPr>
      <w:spacing w:line="288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9558D"/>
    <w:pPr>
      <w:spacing w:line="288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9558D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9558D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9558D"/>
    <w:pPr>
      <w:spacing w:line="288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9558D"/>
    <w:pPr>
      <w:spacing w:line="288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9558D"/>
    <w:pPr>
      <w:spacing w:line="288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59558D"/>
    <w:pPr>
      <w:spacing w:line="288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9558D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9558D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59558D"/>
    <w:pPr>
      <w:spacing w:line="288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9558D"/>
    <w:pPr>
      <w:spacing w:line="288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59558D"/>
    <w:pPr>
      <w:spacing w:after="120"/>
      <w:ind w:left="1440" w:right="1440"/>
    </w:pPr>
  </w:style>
  <w:style w:type="character" w:styleId="UkzkaHTML">
    <w:name w:val="HTML Sample"/>
    <w:basedOn w:val="Standardnpsmoodstavce"/>
    <w:semiHidden/>
    <w:rsid w:val="0059558D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59558D"/>
    <w:pPr>
      <w:spacing w:line="288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9558D"/>
    <w:pPr>
      <w:spacing w:line="288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9558D"/>
    <w:pPr>
      <w:spacing w:line="288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59558D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595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semiHidden/>
    <w:rsid w:val="0059558D"/>
    <w:pPr>
      <w:spacing w:after="120"/>
    </w:pPr>
  </w:style>
  <w:style w:type="paragraph" w:styleId="Zkladntext-prvnodsazen">
    <w:name w:val="Body Text First Indent"/>
    <w:basedOn w:val="Zkladntext"/>
    <w:semiHidden/>
    <w:rsid w:val="0059558D"/>
    <w:pPr>
      <w:ind w:firstLine="210"/>
    </w:pPr>
  </w:style>
  <w:style w:type="paragraph" w:styleId="Zkladntextodsazen">
    <w:name w:val="Body Text Indent"/>
    <w:basedOn w:val="Normln"/>
    <w:semiHidden/>
    <w:rsid w:val="0059558D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9558D"/>
    <w:pPr>
      <w:ind w:firstLine="210"/>
    </w:pPr>
  </w:style>
  <w:style w:type="paragraph" w:styleId="Zkladntext2">
    <w:name w:val="Body Text 2"/>
    <w:basedOn w:val="Normln"/>
    <w:semiHidden/>
    <w:rsid w:val="0059558D"/>
    <w:pPr>
      <w:spacing w:after="120" w:line="480" w:lineRule="auto"/>
    </w:pPr>
  </w:style>
  <w:style w:type="paragraph" w:styleId="Zkladntext3">
    <w:name w:val="Body Text 3"/>
    <w:basedOn w:val="Normln"/>
    <w:semiHidden/>
    <w:rsid w:val="0059558D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9558D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9558D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59558D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59558D"/>
    <w:pPr>
      <w:ind w:left="4252"/>
    </w:pPr>
  </w:style>
  <w:style w:type="paragraph" w:styleId="Zptenadresanaoblku">
    <w:name w:val="envelope return"/>
    <w:basedOn w:val="Normln"/>
    <w:semiHidden/>
    <w:rsid w:val="0059558D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59558D"/>
    <w:rPr>
      <w:i/>
      <w:iCs/>
    </w:rPr>
  </w:style>
  <w:style w:type="paragraph" w:styleId="Normlnodsazen">
    <w:name w:val="Normal Indent"/>
    <w:basedOn w:val="Normln"/>
    <w:rsid w:val="0059558D"/>
    <w:pPr>
      <w:ind w:firstLine="227"/>
    </w:pPr>
  </w:style>
  <w:style w:type="numbering" w:customStyle="1" w:styleId="Aktulnseznam1">
    <w:name w:val="Aktuální seznam1"/>
    <w:semiHidden/>
    <w:rsid w:val="00BD6000"/>
    <w:pPr>
      <w:numPr>
        <w:numId w:val="24"/>
      </w:numPr>
    </w:pPr>
  </w:style>
  <w:style w:type="character" w:customStyle="1" w:styleId="KodKomentar">
    <w:name w:val="Kod Komentar"/>
    <w:basedOn w:val="Standardnpsmoodstavce"/>
    <w:rsid w:val="0013254E"/>
    <w:rPr>
      <w:color w:val="008000"/>
    </w:rPr>
  </w:style>
  <w:style w:type="paragraph" w:customStyle="1" w:styleId="IOdstavec">
    <w:name w:val="(I) Odstavec"/>
    <w:basedOn w:val="Normln"/>
    <w:next w:val="Blokzkraje"/>
    <w:rsid w:val="00646399"/>
    <w:pPr>
      <w:keepNext/>
      <w:suppressAutoHyphens/>
      <w:spacing w:before="180" w:after="60"/>
      <w:jc w:val="center"/>
    </w:pPr>
    <w:rPr>
      <w:b/>
    </w:rPr>
  </w:style>
  <w:style w:type="paragraph" w:customStyle="1" w:styleId="BlokkoduCB">
    <w:name w:val="Blok kodu CB"/>
    <w:basedOn w:val="Normln"/>
    <w:next w:val="Normln"/>
    <w:link w:val="BlokkoduCBChar"/>
    <w:rsid w:val="00F61BC3"/>
    <w:pPr>
      <w:suppressAutoHyphens/>
      <w:spacing w:before="240" w:after="240" w:line="240" w:lineRule="auto"/>
      <w:contextualSpacing/>
    </w:pPr>
    <w:rPr>
      <w:rFonts w:ascii="Courier New" w:hAnsi="Courier New" w:cs="Courier New"/>
      <w:sz w:val="21"/>
    </w:rPr>
  </w:style>
  <w:style w:type="character" w:customStyle="1" w:styleId="KodKomentarCB">
    <w:name w:val="Kod Komentar CB"/>
    <w:basedOn w:val="Standardnpsmoodstavce"/>
    <w:rsid w:val="00F61BC3"/>
    <w:rPr>
      <w:color w:val="auto"/>
    </w:rPr>
  </w:style>
  <w:style w:type="character" w:customStyle="1" w:styleId="KodCB">
    <w:name w:val="Kod CB"/>
    <w:basedOn w:val="Standardnpsmoodstavce"/>
    <w:rsid w:val="00F61BC3"/>
    <w:rPr>
      <w:rFonts w:ascii="Courier New" w:hAnsi="Courier New"/>
      <w:color w:val="auto"/>
      <w:sz w:val="21"/>
      <w:bdr w:val="none" w:sz="0" w:space="0" w:color="auto"/>
      <w:shd w:val="clear" w:color="auto" w:fill="auto"/>
    </w:rPr>
  </w:style>
  <w:style w:type="character" w:customStyle="1" w:styleId="BlokkoduCBChar">
    <w:name w:val="Blok kodu CB Char"/>
    <w:basedOn w:val="Standardnpsmoodstavce"/>
    <w:link w:val="BlokkoduCB"/>
    <w:rsid w:val="00F61BC3"/>
    <w:rPr>
      <w:rFonts w:ascii="Courier New" w:hAnsi="Courier New" w:cs="Courier New"/>
      <w:sz w:val="21"/>
      <w:szCs w:val="22"/>
      <w:lang w:val="cs-CZ" w:eastAsia="cs-CZ" w:bidi="ar-SA"/>
    </w:rPr>
  </w:style>
  <w:style w:type="character" w:customStyle="1" w:styleId="BlokkoduChar">
    <w:name w:val="Blok kodu Char"/>
    <w:basedOn w:val="Standardnpsmoodstavce"/>
    <w:link w:val="Blokkodu"/>
    <w:rsid w:val="00F61BC3"/>
    <w:rPr>
      <w:rFonts w:ascii="Courier New" w:hAnsi="Courier New" w:cs="Courier New"/>
      <w:sz w:val="21"/>
      <w:szCs w:val="22"/>
      <w:lang w:val="cs-CZ" w:eastAsia="cs-CZ" w:bidi="ar-SA"/>
    </w:rPr>
  </w:style>
  <w:style w:type="paragraph" w:styleId="Obsah2">
    <w:name w:val="toc 2"/>
    <w:basedOn w:val="Normln"/>
    <w:next w:val="Normln"/>
    <w:autoRedefine/>
    <w:semiHidden/>
    <w:rsid w:val="00AB755E"/>
    <w:pPr>
      <w:tabs>
        <w:tab w:val="left" w:pos="360"/>
        <w:tab w:val="right" w:leader="dot" w:pos="9060"/>
      </w:tabs>
    </w:pPr>
  </w:style>
  <w:style w:type="paragraph" w:styleId="Obsah1">
    <w:name w:val="toc 1"/>
    <w:basedOn w:val="Normln"/>
    <w:next w:val="Normln"/>
    <w:rsid w:val="004F65CF"/>
    <w:pPr>
      <w:tabs>
        <w:tab w:val="left" w:pos="180"/>
        <w:tab w:val="right" w:leader="dot" w:pos="9060"/>
      </w:tabs>
      <w:suppressAutoHyphens/>
      <w:spacing w:before="360" w:after="60"/>
      <w:contextualSpacing/>
    </w:pPr>
    <w:rPr>
      <w:noProof/>
    </w:rPr>
  </w:style>
  <w:style w:type="paragraph" w:styleId="Obsah3">
    <w:name w:val="toc 3"/>
    <w:basedOn w:val="Normln"/>
    <w:next w:val="Normln"/>
    <w:autoRedefine/>
    <w:semiHidden/>
    <w:rsid w:val="00AB755E"/>
    <w:pPr>
      <w:tabs>
        <w:tab w:val="left" w:pos="540"/>
        <w:tab w:val="right" w:leader="dot" w:pos="9060"/>
      </w:tabs>
    </w:pPr>
  </w:style>
  <w:style w:type="paragraph" w:customStyle="1" w:styleId="Otazkacislo">
    <w:name w:val="Otazka_cislo"/>
    <w:basedOn w:val="Normln"/>
    <w:next w:val="Blokzkraje"/>
    <w:rsid w:val="00326842"/>
    <w:pPr>
      <w:numPr>
        <w:numId w:val="26"/>
      </w:numPr>
      <w:spacing w:before="180" w:after="60"/>
      <w:contextualSpacing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827866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125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125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125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12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12530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125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1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em\LOCALS~1\Temp\Do&#269;asn&#253;%20adres&#225;&#345;%202%20pro%20profiword%5b1%5d.zip\profi_word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A7DE-01CA-4B58-938B-6D9A440E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profi_word_sablona</Template>
  <TotalTime>3</TotalTime>
  <Pages>3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Bačice</cp:lastModifiedBy>
  <cp:revision>2</cp:revision>
  <cp:lastPrinted>2023-10-23T03:34:00Z</cp:lastPrinted>
  <dcterms:created xsi:type="dcterms:W3CDTF">2023-10-23T03:37:00Z</dcterms:created>
  <dcterms:modified xsi:type="dcterms:W3CDTF">2023-10-23T03:37:00Z</dcterms:modified>
</cp:coreProperties>
</file>